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C49DA" w14:textId="77777777" w:rsidR="003F38D4" w:rsidRPr="00F703BF" w:rsidRDefault="001F693D" w:rsidP="00F748AF">
      <w:pPr>
        <w:spacing w:after="0" w:line="240" w:lineRule="auto"/>
        <w:jc w:val="center"/>
        <w:rPr>
          <w:rFonts w:asciiTheme="majorHAnsi" w:hAnsiTheme="majorHAnsi" w:cstheme="majorHAnsi"/>
          <w:b/>
          <w:smallCaps/>
          <w:noProof/>
          <w:color w:val="000000"/>
          <w:spacing w:val="10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703BF">
        <w:rPr>
          <w:rFonts w:asciiTheme="majorHAnsi" w:hAnsiTheme="majorHAnsi" w:cstheme="majorHAnsi"/>
          <w:b/>
          <w:smallCaps/>
          <w:noProof/>
          <w:color w:val="000000"/>
          <w:spacing w:val="10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Ethan Parker</w:t>
      </w:r>
    </w:p>
    <w:p w14:paraId="106A0A56" w14:textId="1B335FFC" w:rsidR="00CC1344" w:rsidRPr="00F703BF" w:rsidRDefault="001F693D" w:rsidP="001F693D">
      <w:pPr>
        <w:pBdr>
          <w:bottom w:val="single" w:sz="12" w:space="1" w:color="auto"/>
        </w:pBdr>
        <w:spacing w:after="0" w:line="240" w:lineRule="auto"/>
        <w:jc w:val="center"/>
        <w:rPr>
          <w:rFonts w:asciiTheme="majorHAnsi" w:hAnsiTheme="majorHAnsi" w:cstheme="majorHAnsi"/>
          <w:iCs/>
          <w:color w:val="000000"/>
          <w:sz w:val="21"/>
          <w:szCs w:val="21"/>
        </w:rPr>
      </w:pPr>
      <w:r w:rsidRPr="00F703BF">
        <w:rPr>
          <w:rFonts w:asciiTheme="majorHAnsi" w:hAnsiTheme="majorHAnsi" w:cstheme="majorHAnsi"/>
          <w:iCs/>
          <w:color w:val="000000"/>
          <w:sz w:val="21"/>
          <w:szCs w:val="21"/>
        </w:rPr>
        <w:t>(</w:t>
      </w:r>
      <w:r w:rsidR="008163D5" w:rsidRPr="00F703BF">
        <w:rPr>
          <w:rFonts w:asciiTheme="majorHAnsi" w:hAnsiTheme="majorHAnsi" w:cstheme="majorHAnsi"/>
          <w:iCs/>
          <w:color w:val="000000"/>
          <w:sz w:val="21"/>
          <w:szCs w:val="21"/>
        </w:rPr>
        <w:t>796</w:t>
      </w:r>
      <w:r w:rsidRPr="00F703BF">
        <w:rPr>
          <w:rFonts w:asciiTheme="majorHAnsi" w:hAnsiTheme="majorHAnsi" w:cstheme="majorHAnsi"/>
          <w:iCs/>
          <w:color w:val="000000"/>
          <w:sz w:val="21"/>
          <w:szCs w:val="21"/>
        </w:rPr>
        <w:t xml:space="preserve">) 987-6543 </w:t>
      </w:r>
      <w:r w:rsidRPr="00F703BF">
        <w:rPr>
          <w:rFonts w:asciiTheme="majorHAnsi" w:hAnsiTheme="majorHAnsi" w:cstheme="majorHAnsi"/>
          <w:b/>
          <w:iCs/>
          <w:color w:val="000000"/>
          <w:sz w:val="21"/>
          <w:szCs w:val="21"/>
        </w:rPr>
        <w:t>|</w:t>
      </w:r>
      <w:r w:rsidRPr="00F703BF">
        <w:rPr>
          <w:rFonts w:asciiTheme="majorHAnsi" w:hAnsiTheme="majorHAnsi" w:cstheme="majorHAnsi"/>
          <w:iCs/>
          <w:color w:val="000000"/>
          <w:sz w:val="21"/>
          <w:szCs w:val="21"/>
        </w:rPr>
        <w:t xml:space="preserve"> </w:t>
      </w:r>
      <w:hyperlink r:id="rId7" w:history="1">
        <w:r w:rsidRPr="00F703BF">
          <w:rPr>
            <w:rStyle w:val="Hyperlink"/>
            <w:rFonts w:asciiTheme="majorHAnsi" w:hAnsiTheme="majorHAnsi" w:cstheme="majorHAnsi"/>
            <w:iCs/>
            <w:sz w:val="21"/>
            <w:szCs w:val="21"/>
          </w:rPr>
          <w:t>ethan.parker@email.com</w:t>
        </w:r>
      </w:hyperlink>
      <w:r w:rsidR="008163D5" w:rsidRPr="00F703BF">
        <w:rPr>
          <w:rFonts w:asciiTheme="majorHAnsi" w:hAnsiTheme="majorHAnsi" w:cstheme="majorHAnsi"/>
          <w:iCs/>
          <w:color w:val="000000"/>
          <w:sz w:val="21"/>
          <w:szCs w:val="21"/>
        </w:rPr>
        <w:t xml:space="preserve"> </w:t>
      </w:r>
      <w:r w:rsidR="008163D5" w:rsidRPr="00F703BF">
        <w:rPr>
          <w:rFonts w:asciiTheme="majorHAnsi" w:hAnsiTheme="majorHAnsi" w:cstheme="majorHAnsi"/>
          <w:b/>
          <w:iCs/>
          <w:color w:val="000000"/>
          <w:sz w:val="21"/>
          <w:szCs w:val="21"/>
        </w:rPr>
        <w:t>|</w:t>
      </w:r>
      <w:r w:rsidR="008163D5" w:rsidRPr="00F703BF">
        <w:rPr>
          <w:rFonts w:asciiTheme="majorHAnsi" w:hAnsiTheme="majorHAnsi" w:cstheme="majorHAnsi"/>
          <w:iCs/>
          <w:color w:val="000000"/>
          <w:sz w:val="21"/>
          <w:szCs w:val="21"/>
        </w:rPr>
        <w:t xml:space="preserve"> </w:t>
      </w:r>
      <w:r w:rsidRPr="00F703BF">
        <w:rPr>
          <w:rFonts w:asciiTheme="majorHAnsi" w:hAnsiTheme="majorHAnsi" w:cstheme="majorHAnsi"/>
          <w:iCs/>
          <w:color w:val="000000"/>
          <w:sz w:val="21"/>
          <w:szCs w:val="21"/>
        </w:rPr>
        <w:t xml:space="preserve">LinkedIn: </w:t>
      </w:r>
      <w:hyperlink r:id="rId8" w:history="1">
        <w:r w:rsidR="00F703BF" w:rsidRPr="00F703BF">
          <w:rPr>
            <w:rStyle w:val="Hyperlink"/>
            <w:rFonts w:asciiTheme="majorHAnsi" w:hAnsiTheme="majorHAnsi" w:cstheme="majorHAnsi"/>
            <w:iCs/>
            <w:sz w:val="21"/>
            <w:szCs w:val="21"/>
          </w:rPr>
          <w:t>http://www.linkedin.com/</w:t>
        </w:r>
      </w:hyperlink>
      <w:r w:rsidRPr="00F703BF">
        <w:rPr>
          <w:rFonts w:asciiTheme="majorHAnsi" w:hAnsiTheme="majorHAnsi" w:cstheme="majorHAnsi"/>
          <w:b/>
          <w:iCs/>
          <w:color w:val="000000"/>
          <w:sz w:val="21"/>
          <w:szCs w:val="21"/>
        </w:rPr>
        <w:t>|</w:t>
      </w:r>
      <w:r w:rsidRPr="00F703BF">
        <w:rPr>
          <w:rFonts w:asciiTheme="majorHAnsi" w:hAnsiTheme="majorHAnsi" w:cstheme="majorHAnsi"/>
          <w:iCs/>
          <w:color w:val="000000"/>
          <w:sz w:val="21"/>
          <w:szCs w:val="21"/>
        </w:rPr>
        <w:t xml:space="preserve"> GitHub: </w:t>
      </w:r>
      <w:hyperlink r:id="rId9" w:history="1">
        <w:r w:rsidRPr="00F703BF">
          <w:rPr>
            <w:rStyle w:val="Hyperlink"/>
            <w:rFonts w:asciiTheme="majorHAnsi" w:hAnsiTheme="majorHAnsi" w:cstheme="majorHAnsi"/>
            <w:iCs/>
            <w:sz w:val="21"/>
            <w:szCs w:val="21"/>
          </w:rPr>
          <w:t>github.com/</w:t>
        </w:r>
        <w:proofErr w:type="spellStart"/>
        <w:r w:rsidRPr="00F703BF">
          <w:rPr>
            <w:rStyle w:val="Hyperlink"/>
            <w:rFonts w:asciiTheme="majorHAnsi" w:hAnsiTheme="majorHAnsi" w:cstheme="majorHAnsi"/>
            <w:iCs/>
            <w:sz w:val="21"/>
            <w:szCs w:val="21"/>
          </w:rPr>
          <w:t>ethanparker</w:t>
        </w:r>
        <w:proofErr w:type="spellEnd"/>
      </w:hyperlink>
    </w:p>
    <w:p w14:paraId="4F1B4C6C" w14:textId="77777777" w:rsidR="003F38D4" w:rsidRPr="00F703BF" w:rsidRDefault="003F38D4" w:rsidP="003B3DC5">
      <w:pPr>
        <w:spacing w:before="20" w:after="20" w:line="240" w:lineRule="auto"/>
        <w:rPr>
          <w:rFonts w:asciiTheme="majorHAnsi" w:eastAsia="MS Mincho" w:hAnsiTheme="majorHAnsi" w:cstheme="majorHAnsi"/>
          <w:color w:val="000000"/>
          <w:spacing w:val="4"/>
          <w:sz w:val="6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W w:w="10800" w:type="dxa"/>
        <w:jc w:val="center"/>
        <w:shd w:val="clear" w:color="auto" w:fill="000000"/>
        <w:tblLook w:val="04A0" w:firstRow="1" w:lastRow="0" w:firstColumn="1" w:lastColumn="0" w:noHBand="0" w:noVBand="1"/>
      </w:tblPr>
      <w:tblGrid>
        <w:gridCol w:w="10800"/>
      </w:tblGrid>
      <w:tr w:rsidR="00995037" w:rsidRPr="001F693D" w14:paraId="3EB2B696" w14:textId="77777777" w:rsidTr="00331B7E">
        <w:trPr>
          <w:jc w:val="center"/>
        </w:trPr>
        <w:tc>
          <w:tcPr>
            <w:tcW w:w="10800" w:type="dxa"/>
            <w:shd w:val="clear" w:color="auto" w:fill="808080"/>
          </w:tcPr>
          <w:p w14:paraId="654FBA80" w14:textId="77777777" w:rsidR="00995037" w:rsidRPr="001F693D" w:rsidRDefault="001F693D" w:rsidP="007260E3">
            <w:pPr>
              <w:spacing w:before="20" w:after="20" w:line="240" w:lineRule="auto"/>
              <w:jc w:val="center"/>
              <w:rPr>
                <w:rFonts w:asciiTheme="majorHAnsi" w:hAnsiTheme="majorHAnsi" w:cstheme="majorHAnsi"/>
                <w:smallCaps/>
                <w:color w:val="FFFFFF"/>
                <w:sz w:val="20"/>
                <w:szCs w:val="20"/>
              </w:rPr>
            </w:pPr>
            <w:r w:rsidRPr="00F703BF">
              <w:rPr>
                <w:rFonts w:asciiTheme="majorHAnsi" w:hAnsiTheme="majorHAnsi" w:cstheme="majorHAnsi"/>
                <w:b/>
                <w:smallCaps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Web Developer</w:t>
            </w:r>
          </w:p>
        </w:tc>
      </w:tr>
      <w:tr w:rsidR="00995037" w:rsidRPr="001F693D" w14:paraId="2B9CE6F7" w14:textId="77777777" w:rsidTr="00331B7E">
        <w:trPr>
          <w:jc w:val="center"/>
        </w:trPr>
        <w:tc>
          <w:tcPr>
            <w:tcW w:w="10800" w:type="dxa"/>
            <w:shd w:val="clear" w:color="auto" w:fill="808080"/>
          </w:tcPr>
          <w:p w14:paraId="69137C85" w14:textId="77777777" w:rsidR="00995037" w:rsidRPr="001F693D" w:rsidRDefault="001F693D" w:rsidP="001F693D">
            <w:pPr>
              <w:spacing w:after="0"/>
              <w:jc w:val="center"/>
              <w:rPr>
                <w:rFonts w:asciiTheme="majorHAnsi" w:hAnsiTheme="majorHAnsi" w:cstheme="majorHAnsi"/>
                <w:i/>
                <w:color w:val="FFFFFF" w:themeColor="background1"/>
                <w:sz w:val="21"/>
                <w:szCs w:val="21"/>
              </w:rPr>
            </w:pPr>
            <w:r w:rsidRPr="001F693D">
              <w:rPr>
                <w:rFonts w:asciiTheme="majorHAnsi" w:hAnsiTheme="majorHAnsi" w:cstheme="majorHAnsi"/>
                <w:i/>
                <w:color w:val="FFFFFF" w:themeColor="background1"/>
                <w:sz w:val="20"/>
                <w:szCs w:val="21"/>
              </w:rPr>
              <w:t xml:space="preserve">Web Performance Optimization &amp; SEO </w:t>
            </w:r>
            <w:r w:rsidR="00995037" w:rsidRPr="001F693D">
              <w:rPr>
                <w:rFonts w:asciiTheme="majorHAnsi" w:hAnsiTheme="majorHAnsi" w:cstheme="majorHAnsi"/>
                <w:i/>
                <w:color w:val="FFFFFF" w:themeColor="background1"/>
                <w:sz w:val="20"/>
                <w:szCs w:val="21"/>
              </w:rPr>
              <w:t xml:space="preserve">~ </w:t>
            </w:r>
            <w:r w:rsidRPr="001F693D">
              <w:rPr>
                <w:rFonts w:asciiTheme="majorHAnsi" w:hAnsiTheme="majorHAnsi" w:cstheme="majorHAnsi"/>
                <w:i/>
                <w:color w:val="FFFFFF" w:themeColor="background1"/>
                <w:sz w:val="20"/>
                <w:szCs w:val="21"/>
              </w:rPr>
              <w:t>Responsive Design &amp; Mobile-First Development</w:t>
            </w:r>
            <w:r w:rsidR="00995037" w:rsidRPr="001F693D">
              <w:rPr>
                <w:rFonts w:asciiTheme="majorHAnsi" w:hAnsiTheme="majorHAnsi" w:cstheme="majorHAnsi"/>
                <w:i/>
                <w:color w:val="FFFFFF" w:themeColor="background1"/>
                <w:sz w:val="20"/>
                <w:szCs w:val="21"/>
              </w:rPr>
              <w:t xml:space="preserve"> ~ </w:t>
            </w:r>
            <w:r w:rsidRPr="001F693D">
              <w:rPr>
                <w:rFonts w:asciiTheme="majorHAnsi" w:hAnsiTheme="majorHAnsi" w:cstheme="majorHAnsi"/>
                <w:i/>
                <w:color w:val="FFFFFF" w:themeColor="background1"/>
                <w:sz w:val="20"/>
                <w:szCs w:val="21"/>
              </w:rPr>
              <w:t>Agile &amp; Scrum Project Methodologies</w:t>
            </w:r>
          </w:p>
        </w:tc>
      </w:tr>
    </w:tbl>
    <w:p w14:paraId="3D5553BE" w14:textId="77777777" w:rsidR="00E9413E" w:rsidRPr="008163D5" w:rsidRDefault="00E9413E" w:rsidP="003B3DC5">
      <w:pPr>
        <w:pStyle w:val="BodyText"/>
        <w:spacing w:before="20" w:after="20"/>
        <w:rPr>
          <w:rFonts w:asciiTheme="majorHAnsi" w:hAnsiTheme="majorHAnsi" w:cstheme="majorHAnsi"/>
          <w:i/>
          <w:color w:val="000000"/>
          <w:sz w:val="8"/>
          <w:szCs w:val="20"/>
        </w:rPr>
      </w:pPr>
    </w:p>
    <w:tbl>
      <w:tblPr>
        <w:tblW w:w="10800" w:type="dxa"/>
        <w:tblInd w:w="108" w:type="dxa"/>
        <w:tblLook w:val="04A0" w:firstRow="1" w:lastRow="0" w:firstColumn="1" w:lastColumn="0" w:noHBand="0" w:noVBand="1"/>
      </w:tblPr>
      <w:tblGrid>
        <w:gridCol w:w="2970"/>
        <w:gridCol w:w="7830"/>
      </w:tblGrid>
      <w:tr w:rsidR="002C158F" w:rsidRPr="001F693D" w14:paraId="667DABAB" w14:textId="77777777" w:rsidTr="00616D70">
        <w:tc>
          <w:tcPr>
            <w:tcW w:w="2970" w:type="dxa"/>
            <w:shd w:val="clear" w:color="auto" w:fill="EEECE1"/>
          </w:tcPr>
          <w:p w14:paraId="0D7A7AD7" w14:textId="77777777" w:rsidR="00E126EB" w:rsidRPr="001F693D" w:rsidRDefault="001F693D" w:rsidP="00CC7A05">
            <w:pPr>
              <w:pStyle w:val="BodyText"/>
              <w:spacing w:before="80" w:after="80"/>
              <w:jc w:val="center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b/>
                <w:sz w:val="21"/>
                <w:szCs w:val="21"/>
              </w:rPr>
              <w:t>Web Development</w:t>
            </w:r>
            <w:r w:rsidR="007260E3" w:rsidRPr="001F693D">
              <w:rPr>
                <w:rFonts w:asciiTheme="majorHAnsi" w:hAnsiTheme="majorHAnsi" w:cstheme="majorHAnsi"/>
                <w:b/>
                <w:sz w:val="21"/>
                <w:szCs w:val="21"/>
              </w:rPr>
              <w:t xml:space="preserve"> Processes</w:t>
            </w:r>
          </w:p>
          <w:p w14:paraId="2EC74347" w14:textId="77777777" w:rsidR="00464ED1" w:rsidRPr="001F693D" w:rsidRDefault="001F693D" w:rsidP="00CC7A05">
            <w:pPr>
              <w:pStyle w:val="BodyText"/>
              <w:spacing w:before="80" w:after="80"/>
              <w:jc w:val="center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b/>
                <w:sz w:val="21"/>
                <w:szCs w:val="21"/>
              </w:rPr>
              <w:t>Website &amp; Application</w:t>
            </w:r>
            <w:r w:rsidR="007260E3" w:rsidRPr="001F693D">
              <w:rPr>
                <w:rFonts w:asciiTheme="majorHAnsi" w:hAnsiTheme="majorHAnsi" w:cstheme="majorHAnsi"/>
                <w:b/>
                <w:sz w:val="21"/>
                <w:szCs w:val="21"/>
              </w:rPr>
              <w:t xml:space="preserve"> Testing</w:t>
            </w:r>
          </w:p>
          <w:p w14:paraId="2D6CC4F9" w14:textId="77777777" w:rsidR="00464ED1" w:rsidRPr="001F693D" w:rsidRDefault="007260E3" w:rsidP="00CC7A05">
            <w:pPr>
              <w:pStyle w:val="BodyText"/>
              <w:spacing w:before="80" w:after="80"/>
              <w:jc w:val="center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 w:rsidRPr="001F693D">
              <w:rPr>
                <w:rFonts w:asciiTheme="majorHAnsi" w:hAnsiTheme="majorHAnsi" w:cstheme="majorHAnsi"/>
                <w:b/>
                <w:sz w:val="21"/>
                <w:szCs w:val="21"/>
              </w:rPr>
              <w:t>Technical Troubleshooting</w:t>
            </w:r>
          </w:p>
          <w:p w14:paraId="20A4A6EC" w14:textId="77777777" w:rsidR="00464ED1" w:rsidRPr="001F693D" w:rsidRDefault="008163D5" w:rsidP="00CC7A05">
            <w:pPr>
              <w:pStyle w:val="BodyText"/>
              <w:spacing w:before="80" w:after="80"/>
              <w:jc w:val="center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 w:rsidRPr="008163D5">
              <w:rPr>
                <w:rFonts w:asciiTheme="majorHAnsi" w:hAnsiTheme="majorHAnsi" w:cstheme="majorHAnsi"/>
                <w:b/>
                <w:sz w:val="21"/>
                <w:szCs w:val="21"/>
              </w:rPr>
              <w:t>RESTful API Integration</w:t>
            </w:r>
          </w:p>
          <w:p w14:paraId="2BAB40D6" w14:textId="6B9D7C52" w:rsidR="0023282C" w:rsidRPr="00065E1A" w:rsidRDefault="007260E3" w:rsidP="00065E1A">
            <w:pPr>
              <w:pStyle w:val="BodyText"/>
              <w:spacing w:before="80" w:after="80"/>
              <w:jc w:val="center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 w:rsidRPr="001F693D">
              <w:rPr>
                <w:rFonts w:asciiTheme="majorHAnsi" w:hAnsiTheme="majorHAnsi" w:cstheme="majorHAnsi"/>
                <w:b/>
                <w:sz w:val="21"/>
                <w:szCs w:val="21"/>
              </w:rPr>
              <w:t>Testing Methodologies</w:t>
            </w:r>
          </w:p>
        </w:tc>
        <w:tc>
          <w:tcPr>
            <w:tcW w:w="7830" w:type="dxa"/>
          </w:tcPr>
          <w:p w14:paraId="63E32789" w14:textId="04B3FBFE" w:rsidR="007260E3" w:rsidRPr="001F693D" w:rsidRDefault="001F693D" w:rsidP="003B3DC5">
            <w:pPr>
              <w:pStyle w:val="BodyText"/>
              <w:spacing w:before="20" w:after="20"/>
              <w:rPr>
                <w:rFonts w:asciiTheme="majorHAnsi" w:hAnsiTheme="majorHAnsi" w:cstheme="majorHAnsi"/>
                <w:color w:val="000000"/>
                <w:sz w:val="21"/>
                <w:szCs w:val="21"/>
              </w:rPr>
            </w:pPr>
            <w:r w:rsidRPr="001F693D">
              <w:rPr>
                <w:rFonts w:asciiTheme="majorHAnsi" w:hAnsiTheme="majorHAnsi" w:cstheme="majorHAnsi"/>
                <w:color w:val="000000"/>
                <w:sz w:val="21"/>
                <w:szCs w:val="21"/>
              </w:rPr>
              <w:t xml:space="preserve">Web </w:t>
            </w:r>
            <w:r w:rsidR="00F703BF">
              <w:rPr>
                <w:rFonts w:asciiTheme="majorHAnsi" w:hAnsiTheme="majorHAnsi" w:cstheme="majorHAnsi"/>
                <w:color w:val="000000"/>
                <w:sz w:val="21"/>
                <w:szCs w:val="21"/>
              </w:rPr>
              <w:t>d</w:t>
            </w:r>
            <w:r w:rsidRPr="001F693D">
              <w:rPr>
                <w:rFonts w:asciiTheme="majorHAnsi" w:hAnsiTheme="majorHAnsi" w:cstheme="majorHAnsi"/>
                <w:color w:val="000000"/>
                <w:sz w:val="21"/>
                <w:szCs w:val="21"/>
              </w:rPr>
              <w:t>eveloper with 5+ years of experience designing, developing, and maintaining responsive websites and web applications.</w:t>
            </w:r>
          </w:p>
          <w:p w14:paraId="1C708BC9" w14:textId="77777777" w:rsidR="007260E3" w:rsidRPr="008163D5" w:rsidRDefault="007260E3" w:rsidP="003B3DC5">
            <w:pPr>
              <w:pStyle w:val="BodyText"/>
              <w:spacing w:before="20" w:after="20"/>
              <w:rPr>
                <w:rFonts w:asciiTheme="majorHAnsi" w:hAnsiTheme="majorHAnsi" w:cstheme="majorHAnsi"/>
                <w:color w:val="000000"/>
                <w:sz w:val="4"/>
                <w:szCs w:val="21"/>
              </w:rPr>
            </w:pPr>
          </w:p>
          <w:p w14:paraId="24AF6FC5" w14:textId="77777777" w:rsidR="00DB7E78" w:rsidRPr="001F693D" w:rsidRDefault="001F693D" w:rsidP="003B3DC5">
            <w:pPr>
              <w:pStyle w:val="BodyText"/>
              <w:spacing w:before="20" w:after="20"/>
              <w:rPr>
                <w:rFonts w:asciiTheme="majorHAnsi" w:hAnsiTheme="majorHAnsi" w:cstheme="majorHAnsi"/>
                <w:color w:val="000000"/>
                <w:sz w:val="21"/>
                <w:szCs w:val="21"/>
                <w:lang w:bidi="en-US"/>
              </w:rPr>
            </w:pPr>
            <w:r w:rsidRPr="001F693D">
              <w:rPr>
                <w:rFonts w:asciiTheme="majorHAnsi" w:hAnsiTheme="majorHAnsi" w:cstheme="majorHAnsi"/>
                <w:color w:val="000000"/>
                <w:sz w:val="21"/>
                <w:szCs w:val="21"/>
              </w:rPr>
              <w:t>Proficient in front-end and back-end technologies, with a strong focus on user experience, performance optimization, and scalable solutions.</w:t>
            </w:r>
          </w:p>
          <w:p w14:paraId="59609D12" w14:textId="77777777" w:rsidR="006013DC" w:rsidRPr="008163D5" w:rsidRDefault="006013DC" w:rsidP="003B3DC5">
            <w:pPr>
              <w:pStyle w:val="BodyText"/>
              <w:spacing w:before="20" w:after="20"/>
              <w:rPr>
                <w:rFonts w:asciiTheme="majorHAnsi" w:hAnsiTheme="majorHAnsi" w:cstheme="majorHAnsi"/>
                <w:color w:val="000000"/>
                <w:sz w:val="4"/>
                <w:szCs w:val="21"/>
                <w:lang w:bidi="en-US"/>
              </w:rPr>
            </w:pPr>
          </w:p>
          <w:p w14:paraId="6A76B153" w14:textId="77777777" w:rsidR="006013DC" w:rsidRPr="001F693D" w:rsidRDefault="00F748AF" w:rsidP="008163D5">
            <w:pPr>
              <w:pStyle w:val="BodyText"/>
              <w:spacing w:before="20" w:after="20"/>
              <w:rPr>
                <w:rFonts w:asciiTheme="majorHAnsi" w:hAnsiTheme="majorHAnsi" w:cstheme="majorHAnsi"/>
                <w:color w:val="000000"/>
                <w:sz w:val="21"/>
                <w:szCs w:val="21"/>
              </w:rPr>
            </w:pPr>
            <w:r w:rsidRPr="001F693D">
              <w:rPr>
                <w:rFonts w:asciiTheme="majorHAnsi" w:hAnsiTheme="majorHAnsi" w:cstheme="majorHAnsi"/>
                <w:color w:val="000000"/>
                <w:sz w:val="21"/>
                <w:szCs w:val="21"/>
                <w:lang w:val="en-AU"/>
              </w:rPr>
              <w:t xml:space="preserve">Accomplished </w:t>
            </w:r>
            <w:r w:rsidR="007260E3" w:rsidRPr="001F693D">
              <w:rPr>
                <w:rFonts w:asciiTheme="majorHAnsi" w:hAnsiTheme="majorHAnsi" w:cstheme="majorHAnsi"/>
                <w:color w:val="000000"/>
                <w:sz w:val="21"/>
                <w:szCs w:val="21"/>
                <w:lang w:val="en-AU"/>
              </w:rPr>
              <w:t>communicator skilled in building and strengthening relationships acro</w:t>
            </w:r>
            <w:r w:rsidR="008163D5">
              <w:rPr>
                <w:rFonts w:asciiTheme="majorHAnsi" w:hAnsiTheme="majorHAnsi" w:cstheme="majorHAnsi"/>
                <w:color w:val="000000"/>
                <w:sz w:val="21"/>
                <w:szCs w:val="21"/>
                <w:lang w:val="en-AU"/>
              </w:rPr>
              <w:t xml:space="preserve">ss functions to drive cohesive web development and maintenance </w:t>
            </w:r>
            <w:r w:rsidR="007260E3" w:rsidRPr="001F693D">
              <w:rPr>
                <w:rFonts w:asciiTheme="majorHAnsi" w:hAnsiTheme="majorHAnsi" w:cstheme="majorHAnsi"/>
                <w:color w:val="000000"/>
                <w:sz w:val="21"/>
                <w:szCs w:val="21"/>
                <w:lang w:val="en-AU"/>
              </w:rPr>
              <w:t>operations</w:t>
            </w:r>
            <w:r w:rsidR="006013DC" w:rsidRPr="001F693D">
              <w:rPr>
                <w:rFonts w:asciiTheme="majorHAnsi" w:hAnsiTheme="majorHAnsi" w:cstheme="majorHAnsi"/>
                <w:color w:val="000000"/>
                <w:sz w:val="21"/>
                <w:szCs w:val="21"/>
                <w:lang w:val="en-AU"/>
              </w:rPr>
              <w:t>.</w:t>
            </w:r>
          </w:p>
        </w:tc>
      </w:tr>
    </w:tbl>
    <w:p w14:paraId="7E2FBC3F" w14:textId="77777777" w:rsidR="000A1321" w:rsidRPr="008163D5" w:rsidRDefault="000A1321" w:rsidP="000A1321">
      <w:pPr>
        <w:pStyle w:val="BodyText"/>
        <w:spacing w:before="20" w:after="20"/>
        <w:rPr>
          <w:rFonts w:asciiTheme="majorHAnsi" w:hAnsiTheme="majorHAnsi" w:cstheme="majorHAnsi"/>
          <w:b/>
          <w:smallCaps/>
          <w:color w:val="000000"/>
          <w:sz w:val="10"/>
        </w:rPr>
      </w:pPr>
    </w:p>
    <w:tbl>
      <w:tblPr>
        <w:tblW w:w="10800" w:type="dxa"/>
        <w:tblInd w:w="108" w:type="dxa"/>
        <w:shd w:val="clear" w:color="auto" w:fill="EEECE1"/>
        <w:tblLook w:val="04A0" w:firstRow="1" w:lastRow="0" w:firstColumn="1" w:lastColumn="0" w:noHBand="0" w:noVBand="1"/>
      </w:tblPr>
      <w:tblGrid>
        <w:gridCol w:w="10800"/>
      </w:tblGrid>
      <w:tr w:rsidR="000A1321" w:rsidRPr="001F693D" w14:paraId="5E381699" w14:textId="77777777" w:rsidTr="002E0FA1">
        <w:tc>
          <w:tcPr>
            <w:tcW w:w="10800" w:type="dxa"/>
            <w:shd w:val="clear" w:color="auto" w:fill="EEECE1"/>
          </w:tcPr>
          <w:p w14:paraId="0855CA21" w14:textId="77777777" w:rsidR="000A1321" w:rsidRPr="001F693D" w:rsidRDefault="001F693D" w:rsidP="002E0FA1">
            <w:pPr>
              <w:pStyle w:val="BodyText"/>
              <w:spacing w:before="20" w:after="20"/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</w:rPr>
            </w:pPr>
            <w:r w:rsidRPr="001F693D">
              <w:rPr>
                <w:rFonts w:asciiTheme="majorHAnsi" w:hAnsiTheme="majorHAnsi" w:cstheme="majorHAnsi"/>
                <w:b/>
                <w:smallCaps/>
                <w:color w:val="000000"/>
                <w:sz w:val="28"/>
                <w:szCs w:val="28"/>
              </w:rPr>
              <w:t>Core Competencies</w:t>
            </w:r>
          </w:p>
        </w:tc>
      </w:tr>
    </w:tbl>
    <w:p w14:paraId="28C7D7C8" w14:textId="77777777" w:rsidR="001F693D" w:rsidRPr="001F693D" w:rsidRDefault="001F693D" w:rsidP="00EC4085">
      <w:pPr>
        <w:pStyle w:val="BodyText"/>
        <w:numPr>
          <w:ilvl w:val="0"/>
          <w:numId w:val="1"/>
        </w:numPr>
        <w:tabs>
          <w:tab w:val="right" w:pos="9900"/>
          <w:tab w:val="left" w:pos="11520"/>
        </w:tabs>
        <w:spacing w:before="120"/>
        <w:jc w:val="left"/>
        <w:rPr>
          <w:rFonts w:asciiTheme="majorHAnsi" w:hAnsiTheme="majorHAnsi" w:cstheme="majorHAnsi"/>
          <w:sz w:val="21"/>
          <w:szCs w:val="21"/>
        </w:rPr>
      </w:pPr>
      <w:r w:rsidRPr="008163D5">
        <w:rPr>
          <w:rFonts w:asciiTheme="majorHAnsi" w:hAnsiTheme="majorHAnsi" w:cstheme="majorHAnsi"/>
          <w:b/>
          <w:sz w:val="21"/>
          <w:szCs w:val="21"/>
        </w:rPr>
        <w:t>Front-End Development:</w:t>
      </w:r>
      <w:r w:rsidRPr="001F693D">
        <w:rPr>
          <w:rFonts w:asciiTheme="majorHAnsi" w:hAnsiTheme="majorHAnsi" w:cstheme="majorHAnsi"/>
          <w:sz w:val="21"/>
          <w:szCs w:val="21"/>
        </w:rPr>
        <w:t xml:space="preserve"> HTML5, CSS3, JavaScript, React, Angular</w:t>
      </w:r>
    </w:p>
    <w:p w14:paraId="15ADD239" w14:textId="77777777" w:rsidR="001F693D" w:rsidRPr="001F693D" w:rsidRDefault="001F693D" w:rsidP="001F693D">
      <w:pPr>
        <w:pStyle w:val="BodyText"/>
        <w:numPr>
          <w:ilvl w:val="0"/>
          <w:numId w:val="1"/>
        </w:numPr>
        <w:tabs>
          <w:tab w:val="right" w:pos="9900"/>
          <w:tab w:val="left" w:pos="11520"/>
        </w:tabs>
        <w:jc w:val="left"/>
        <w:rPr>
          <w:rFonts w:asciiTheme="majorHAnsi" w:hAnsiTheme="majorHAnsi" w:cstheme="majorHAnsi"/>
          <w:sz w:val="21"/>
          <w:szCs w:val="21"/>
        </w:rPr>
      </w:pPr>
      <w:r w:rsidRPr="008163D5">
        <w:rPr>
          <w:rFonts w:asciiTheme="majorHAnsi" w:hAnsiTheme="majorHAnsi" w:cstheme="majorHAnsi"/>
          <w:b/>
          <w:sz w:val="21"/>
          <w:szCs w:val="21"/>
        </w:rPr>
        <w:t>Back-End Development:</w:t>
      </w:r>
      <w:r w:rsidRPr="001F693D">
        <w:rPr>
          <w:rFonts w:asciiTheme="majorHAnsi" w:hAnsiTheme="majorHAnsi" w:cstheme="majorHAnsi"/>
          <w:sz w:val="21"/>
          <w:szCs w:val="21"/>
        </w:rPr>
        <w:t xml:space="preserve"> Node.js, Express, PHP, Python (Django/Flask)</w:t>
      </w:r>
    </w:p>
    <w:p w14:paraId="4866A1E2" w14:textId="77777777" w:rsidR="001F693D" w:rsidRPr="001F693D" w:rsidRDefault="001F693D" w:rsidP="001F693D">
      <w:pPr>
        <w:pStyle w:val="BodyText"/>
        <w:numPr>
          <w:ilvl w:val="0"/>
          <w:numId w:val="1"/>
        </w:numPr>
        <w:tabs>
          <w:tab w:val="right" w:pos="9900"/>
          <w:tab w:val="left" w:pos="11520"/>
        </w:tabs>
        <w:jc w:val="left"/>
        <w:rPr>
          <w:rFonts w:asciiTheme="majorHAnsi" w:hAnsiTheme="majorHAnsi" w:cstheme="majorHAnsi"/>
          <w:sz w:val="21"/>
          <w:szCs w:val="21"/>
        </w:rPr>
      </w:pPr>
      <w:r w:rsidRPr="008163D5">
        <w:rPr>
          <w:rFonts w:asciiTheme="majorHAnsi" w:hAnsiTheme="majorHAnsi" w:cstheme="majorHAnsi"/>
          <w:b/>
          <w:sz w:val="21"/>
          <w:szCs w:val="21"/>
        </w:rPr>
        <w:t>Database Management:</w:t>
      </w:r>
      <w:r w:rsidRPr="001F693D">
        <w:rPr>
          <w:rFonts w:asciiTheme="majorHAnsi" w:hAnsiTheme="majorHAnsi" w:cstheme="majorHAnsi"/>
          <w:sz w:val="21"/>
          <w:szCs w:val="21"/>
        </w:rPr>
        <w:t xml:space="preserve"> MySQL, MongoDB, PostgreSQL</w:t>
      </w:r>
    </w:p>
    <w:p w14:paraId="245D3864" w14:textId="77777777" w:rsidR="001F693D" w:rsidRPr="008163D5" w:rsidRDefault="001F693D" w:rsidP="008163D5">
      <w:pPr>
        <w:pStyle w:val="BodyText"/>
        <w:numPr>
          <w:ilvl w:val="0"/>
          <w:numId w:val="1"/>
        </w:numPr>
        <w:tabs>
          <w:tab w:val="right" w:pos="9900"/>
          <w:tab w:val="left" w:pos="11520"/>
        </w:tabs>
        <w:spacing w:after="120"/>
        <w:jc w:val="left"/>
        <w:rPr>
          <w:rFonts w:asciiTheme="majorHAnsi" w:hAnsiTheme="majorHAnsi" w:cstheme="majorHAnsi"/>
          <w:sz w:val="21"/>
          <w:szCs w:val="21"/>
        </w:rPr>
      </w:pPr>
      <w:r w:rsidRPr="008163D5">
        <w:rPr>
          <w:rFonts w:asciiTheme="majorHAnsi" w:hAnsiTheme="majorHAnsi" w:cstheme="majorHAnsi"/>
          <w:b/>
          <w:sz w:val="21"/>
          <w:szCs w:val="21"/>
        </w:rPr>
        <w:t>Version Control:</w:t>
      </w:r>
      <w:r w:rsidRPr="001F693D">
        <w:rPr>
          <w:rFonts w:asciiTheme="majorHAnsi" w:hAnsiTheme="majorHAnsi" w:cstheme="majorHAnsi"/>
          <w:sz w:val="21"/>
          <w:szCs w:val="21"/>
        </w:rPr>
        <w:t xml:space="preserve"> Git, GitHub, GitLab</w:t>
      </w:r>
    </w:p>
    <w:tbl>
      <w:tblPr>
        <w:tblW w:w="10800" w:type="dxa"/>
        <w:tblInd w:w="108" w:type="dxa"/>
        <w:shd w:val="clear" w:color="auto" w:fill="EEECE1"/>
        <w:tblLook w:val="04A0" w:firstRow="1" w:lastRow="0" w:firstColumn="1" w:lastColumn="0" w:noHBand="0" w:noVBand="1"/>
      </w:tblPr>
      <w:tblGrid>
        <w:gridCol w:w="10800"/>
      </w:tblGrid>
      <w:tr w:rsidR="001B115F" w:rsidRPr="001F693D" w14:paraId="388F1211" w14:textId="77777777" w:rsidTr="00616D70">
        <w:tc>
          <w:tcPr>
            <w:tcW w:w="10800" w:type="dxa"/>
            <w:shd w:val="clear" w:color="auto" w:fill="EEECE1"/>
          </w:tcPr>
          <w:p w14:paraId="27490D47" w14:textId="77777777" w:rsidR="001B115F" w:rsidRPr="001F693D" w:rsidRDefault="008F56C5" w:rsidP="003B3DC5">
            <w:pPr>
              <w:pStyle w:val="BodyText"/>
              <w:spacing w:before="20" w:after="20"/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</w:rPr>
            </w:pPr>
            <w:r w:rsidRPr="001F693D">
              <w:rPr>
                <w:rFonts w:asciiTheme="majorHAnsi" w:hAnsiTheme="majorHAnsi" w:cstheme="majorHAnsi"/>
                <w:b/>
                <w:smallCaps/>
                <w:color w:val="000000"/>
                <w:sz w:val="28"/>
                <w:szCs w:val="28"/>
              </w:rPr>
              <w:t>Career Progression</w:t>
            </w:r>
          </w:p>
        </w:tc>
      </w:tr>
    </w:tbl>
    <w:p w14:paraId="63B4F5A2" w14:textId="77777777" w:rsidR="005A79CB" w:rsidRPr="00EC4085" w:rsidRDefault="00EC4085" w:rsidP="008163D5">
      <w:pPr>
        <w:pStyle w:val="BodyText"/>
        <w:tabs>
          <w:tab w:val="right" w:pos="10800"/>
        </w:tabs>
        <w:spacing w:before="120" w:after="20"/>
        <w:rPr>
          <w:rFonts w:asciiTheme="majorHAnsi" w:hAnsiTheme="majorHAnsi" w:cstheme="majorHAnsi"/>
          <w:color w:val="000000"/>
          <w:sz w:val="21"/>
          <w:szCs w:val="21"/>
          <w:lang w:bidi="en-US"/>
        </w:rPr>
      </w:pPr>
      <w:r w:rsidRPr="00EC4085">
        <w:rPr>
          <w:rFonts w:asciiTheme="majorHAnsi" w:hAnsiTheme="majorHAnsi" w:cstheme="majorHAnsi"/>
          <w:b/>
          <w:smallCaps/>
          <w:color w:val="000000"/>
          <w:sz w:val="21"/>
          <w:szCs w:val="21"/>
        </w:rPr>
        <w:t xml:space="preserve">TECHWAVE SOLUTIONS, </w:t>
      </w:r>
      <w:r w:rsidRPr="00EC4085">
        <w:rPr>
          <w:rFonts w:asciiTheme="majorHAnsi" w:hAnsiTheme="majorHAnsi" w:cstheme="majorHAnsi"/>
          <w:color w:val="000000"/>
          <w:sz w:val="21"/>
          <w:szCs w:val="21"/>
          <w:lang w:bidi="en-US"/>
        </w:rPr>
        <w:t>San Francisco, CA</w:t>
      </w:r>
      <w:r>
        <w:rPr>
          <w:rFonts w:asciiTheme="majorHAnsi" w:hAnsiTheme="majorHAnsi" w:cstheme="majorHAnsi"/>
          <w:color w:val="000000"/>
          <w:sz w:val="21"/>
          <w:szCs w:val="21"/>
          <w:lang w:bidi="en-US"/>
        </w:rPr>
        <w:t xml:space="preserve"> • </w:t>
      </w:r>
      <w:r w:rsidRPr="00EC4085">
        <w:rPr>
          <w:rFonts w:asciiTheme="majorHAnsi" w:hAnsiTheme="majorHAnsi" w:cstheme="majorHAnsi"/>
          <w:b/>
          <w:bCs/>
          <w:smallCaps/>
          <w:color w:val="000000"/>
          <w:sz w:val="21"/>
          <w:szCs w:val="21"/>
        </w:rPr>
        <w:t xml:space="preserve">Senior Web Developer </w:t>
      </w:r>
      <w:r w:rsidR="001D0AEC" w:rsidRPr="001F693D">
        <w:rPr>
          <w:rFonts w:asciiTheme="majorHAnsi" w:hAnsiTheme="majorHAnsi" w:cstheme="majorHAnsi"/>
          <w:color w:val="000000"/>
          <w:sz w:val="21"/>
          <w:szCs w:val="21"/>
          <w:lang w:bidi="en-US"/>
        </w:rPr>
        <w:tab/>
      </w:r>
      <w:r w:rsidRPr="00EC4085">
        <w:rPr>
          <w:rFonts w:asciiTheme="majorHAnsi" w:hAnsiTheme="majorHAnsi" w:cstheme="majorHAnsi"/>
          <w:color w:val="000000"/>
          <w:sz w:val="21"/>
          <w:szCs w:val="21"/>
          <w:lang w:bidi="en-US"/>
        </w:rPr>
        <w:t>Jan 2022 – Present</w:t>
      </w:r>
    </w:p>
    <w:p w14:paraId="3040316D" w14:textId="77777777" w:rsidR="00EC4085" w:rsidRPr="00EC4085" w:rsidRDefault="00EC4085" w:rsidP="00EC4085">
      <w:pPr>
        <w:pStyle w:val="BodyText"/>
        <w:numPr>
          <w:ilvl w:val="0"/>
          <w:numId w:val="1"/>
        </w:numPr>
        <w:tabs>
          <w:tab w:val="clear" w:pos="720"/>
          <w:tab w:val="num" w:pos="450"/>
          <w:tab w:val="right" w:pos="9900"/>
          <w:tab w:val="left" w:pos="11520"/>
        </w:tabs>
        <w:spacing w:before="20" w:after="20"/>
        <w:ind w:left="450" w:hanging="270"/>
        <w:jc w:val="left"/>
        <w:rPr>
          <w:rFonts w:asciiTheme="majorHAnsi" w:hAnsiTheme="majorHAnsi" w:cstheme="majorHAnsi"/>
          <w:color w:val="000000"/>
          <w:sz w:val="21"/>
          <w:szCs w:val="21"/>
        </w:rPr>
      </w:pPr>
      <w:r w:rsidRPr="00EC4085">
        <w:rPr>
          <w:rFonts w:asciiTheme="majorHAnsi" w:hAnsiTheme="majorHAnsi" w:cstheme="majorHAnsi"/>
          <w:color w:val="000000"/>
          <w:sz w:val="21"/>
          <w:szCs w:val="21"/>
        </w:rPr>
        <w:t>Designed and developed web applications for clients in e-commerce and healthcare, improving load time by 25%.</w:t>
      </w:r>
    </w:p>
    <w:p w14:paraId="29B4F9D1" w14:textId="77777777" w:rsidR="00FE4810" w:rsidRPr="00EC4085" w:rsidRDefault="00FE4810" w:rsidP="00FE4810">
      <w:pPr>
        <w:pStyle w:val="BodyText"/>
        <w:numPr>
          <w:ilvl w:val="0"/>
          <w:numId w:val="1"/>
        </w:numPr>
        <w:tabs>
          <w:tab w:val="clear" w:pos="720"/>
          <w:tab w:val="num" w:pos="450"/>
          <w:tab w:val="right" w:pos="9900"/>
          <w:tab w:val="left" w:pos="11520"/>
        </w:tabs>
        <w:spacing w:before="20" w:after="20"/>
        <w:ind w:left="450" w:hanging="270"/>
        <w:rPr>
          <w:rFonts w:asciiTheme="majorHAnsi" w:hAnsiTheme="majorHAnsi" w:cstheme="majorHAnsi"/>
          <w:color w:val="000000"/>
          <w:sz w:val="21"/>
          <w:szCs w:val="21"/>
        </w:rPr>
      </w:pPr>
      <w:r w:rsidRPr="00FE4810">
        <w:rPr>
          <w:rFonts w:asciiTheme="majorHAnsi" w:hAnsiTheme="majorHAnsi" w:cstheme="majorHAnsi"/>
          <w:color w:val="000000"/>
          <w:sz w:val="21"/>
          <w:szCs w:val="21"/>
        </w:rPr>
        <w:t xml:space="preserve">Led front-end development </w:t>
      </w:r>
      <w:r>
        <w:rPr>
          <w:rFonts w:asciiTheme="majorHAnsi" w:hAnsiTheme="majorHAnsi" w:cstheme="majorHAnsi"/>
          <w:color w:val="000000"/>
          <w:sz w:val="21"/>
          <w:szCs w:val="21"/>
        </w:rPr>
        <w:t xml:space="preserve">using </w:t>
      </w:r>
      <w:r w:rsidRPr="00FE4810">
        <w:rPr>
          <w:rFonts w:asciiTheme="majorHAnsi" w:hAnsiTheme="majorHAnsi" w:cstheme="majorHAnsi"/>
          <w:color w:val="000000"/>
          <w:sz w:val="21"/>
          <w:szCs w:val="21"/>
        </w:rPr>
        <w:t>React and Redux</w:t>
      </w:r>
      <w:r>
        <w:rPr>
          <w:rFonts w:asciiTheme="majorHAnsi" w:hAnsiTheme="majorHAnsi" w:cstheme="majorHAnsi"/>
          <w:color w:val="000000"/>
          <w:sz w:val="21"/>
          <w:szCs w:val="21"/>
        </w:rPr>
        <w:t xml:space="preserve"> for </w:t>
      </w:r>
      <w:r w:rsidRPr="00FE4810">
        <w:rPr>
          <w:rFonts w:asciiTheme="majorHAnsi" w:hAnsiTheme="majorHAnsi" w:cstheme="majorHAnsi"/>
          <w:color w:val="000000"/>
          <w:sz w:val="21"/>
          <w:szCs w:val="21"/>
        </w:rPr>
        <w:t>interactive dashboards and portals</w:t>
      </w:r>
      <w:r w:rsidR="004649D4">
        <w:rPr>
          <w:rFonts w:asciiTheme="majorHAnsi" w:hAnsiTheme="majorHAnsi" w:cstheme="majorHAnsi"/>
          <w:color w:val="000000"/>
          <w:sz w:val="21"/>
          <w:szCs w:val="21"/>
        </w:rPr>
        <w:t>,</w:t>
      </w:r>
      <w:r w:rsidRPr="00FE4810">
        <w:rPr>
          <w:rFonts w:asciiTheme="majorHAnsi" w:hAnsiTheme="majorHAnsi" w:cstheme="majorHAnsi"/>
          <w:color w:val="000000"/>
          <w:sz w:val="21"/>
          <w:szCs w:val="21"/>
        </w:rPr>
        <w:t xml:space="preserve"> </w:t>
      </w:r>
      <w:r w:rsidR="004649D4">
        <w:rPr>
          <w:rFonts w:asciiTheme="majorHAnsi" w:hAnsiTheme="majorHAnsi" w:cstheme="majorHAnsi"/>
          <w:color w:val="000000"/>
          <w:sz w:val="21"/>
          <w:szCs w:val="21"/>
        </w:rPr>
        <w:t>improving</w:t>
      </w:r>
      <w:r w:rsidRPr="00FE4810">
        <w:rPr>
          <w:rFonts w:asciiTheme="majorHAnsi" w:hAnsiTheme="majorHAnsi" w:cstheme="majorHAnsi"/>
          <w:color w:val="000000"/>
          <w:sz w:val="21"/>
          <w:szCs w:val="21"/>
        </w:rPr>
        <w:t xml:space="preserve"> user engagement</w:t>
      </w:r>
      <w:r>
        <w:rPr>
          <w:rFonts w:asciiTheme="majorHAnsi" w:hAnsiTheme="majorHAnsi" w:cstheme="majorHAnsi"/>
          <w:color w:val="000000"/>
          <w:sz w:val="21"/>
          <w:szCs w:val="21"/>
        </w:rPr>
        <w:t>.</w:t>
      </w:r>
    </w:p>
    <w:p w14:paraId="1EE08AE3" w14:textId="77777777" w:rsidR="004649D4" w:rsidRDefault="004649D4" w:rsidP="00EC4085">
      <w:pPr>
        <w:pStyle w:val="BodyText"/>
        <w:numPr>
          <w:ilvl w:val="0"/>
          <w:numId w:val="1"/>
        </w:numPr>
        <w:tabs>
          <w:tab w:val="clear" w:pos="720"/>
          <w:tab w:val="num" w:pos="450"/>
          <w:tab w:val="right" w:pos="9900"/>
          <w:tab w:val="left" w:pos="11520"/>
        </w:tabs>
        <w:spacing w:before="20" w:after="20"/>
        <w:ind w:left="450" w:hanging="270"/>
        <w:jc w:val="left"/>
        <w:rPr>
          <w:rFonts w:asciiTheme="majorHAnsi" w:hAnsiTheme="majorHAnsi" w:cstheme="majorHAnsi"/>
          <w:color w:val="000000"/>
          <w:sz w:val="21"/>
          <w:szCs w:val="21"/>
        </w:rPr>
      </w:pPr>
      <w:r w:rsidRPr="004649D4">
        <w:rPr>
          <w:rFonts w:asciiTheme="majorHAnsi" w:hAnsiTheme="majorHAnsi" w:cstheme="majorHAnsi"/>
          <w:color w:val="000000"/>
          <w:sz w:val="21"/>
          <w:szCs w:val="21"/>
        </w:rPr>
        <w:t>Partnered with UI/UX designers to improve user experience, driving a 30% increase in user engagement</w:t>
      </w:r>
      <w:r>
        <w:rPr>
          <w:rFonts w:asciiTheme="majorHAnsi" w:hAnsiTheme="majorHAnsi" w:cstheme="majorHAnsi"/>
          <w:color w:val="000000"/>
          <w:sz w:val="21"/>
          <w:szCs w:val="21"/>
        </w:rPr>
        <w:t>.</w:t>
      </w:r>
    </w:p>
    <w:p w14:paraId="273CF6A4" w14:textId="77777777" w:rsidR="004649D4" w:rsidRPr="00EC4085" w:rsidRDefault="004649D4" w:rsidP="00EC4085">
      <w:pPr>
        <w:pStyle w:val="BodyText"/>
        <w:numPr>
          <w:ilvl w:val="0"/>
          <w:numId w:val="1"/>
        </w:numPr>
        <w:tabs>
          <w:tab w:val="clear" w:pos="720"/>
          <w:tab w:val="num" w:pos="450"/>
          <w:tab w:val="right" w:pos="9900"/>
          <w:tab w:val="left" w:pos="11520"/>
        </w:tabs>
        <w:spacing w:before="20" w:after="20"/>
        <w:ind w:left="450" w:hanging="270"/>
        <w:jc w:val="left"/>
        <w:rPr>
          <w:rFonts w:asciiTheme="majorHAnsi" w:hAnsiTheme="majorHAnsi" w:cstheme="majorHAnsi"/>
          <w:color w:val="000000"/>
          <w:sz w:val="21"/>
          <w:szCs w:val="21"/>
        </w:rPr>
      </w:pPr>
      <w:r>
        <w:rPr>
          <w:rFonts w:asciiTheme="majorHAnsi" w:hAnsiTheme="majorHAnsi" w:cstheme="majorHAnsi"/>
          <w:color w:val="000000"/>
          <w:sz w:val="21"/>
          <w:szCs w:val="21"/>
        </w:rPr>
        <w:t>I</w:t>
      </w:r>
      <w:r w:rsidRPr="004649D4">
        <w:rPr>
          <w:rFonts w:asciiTheme="majorHAnsi" w:hAnsiTheme="majorHAnsi" w:cstheme="majorHAnsi"/>
          <w:color w:val="000000"/>
          <w:sz w:val="21"/>
          <w:szCs w:val="21"/>
        </w:rPr>
        <w:t>mplemented RESTful APIs, integrating third-party services to streamline client workflows and improve efficiency</w:t>
      </w:r>
      <w:r>
        <w:rPr>
          <w:rFonts w:asciiTheme="majorHAnsi" w:hAnsiTheme="majorHAnsi" w:cstheme="majorHAnsi"/>
          <w:color w:val="000000"/>
          <w:sz w:val="21"/>
          <w:szCs w:val="21"/>
        </w:rPr>
        <w:t>.</w:t>
      </w:r>
    </w:p>
    <w:p w14:paraId="68CEB2B0" w14:textId="77777777" w:rsidR="00010F91" w:rsidRPr="001F693D" w:rsidRDefault="00EC4085" w:rsidP="008163D5">
      <w:pPr>
        <w:pStyle w:val="BodyText"/>
        <w:tabs>
          <w:tab w:val="right" w:pos="10800"/>
        </w:tabs>
        <w:spacing w:before="120" w:after="20"/>
        <w:rPr>
          <w:rFonts w:asciiTheme="majorHAnsi" w:hAnsiTheme="majorHAnsi" w:cstheme="majorHAnsi"/>
          <w:color w:val="000000"/>
          <w:sz w:val="21"/>
          <w:szCs w:val="21"/>
          <w:lang w:bidi="en-US"/>
        </w:rPr>
      </w:pPr>
      <w:r w:rsidRPr="00EC4085">
        <w:rPr>
          <w:rFonts w:asciiTheme="majorHAnsi" w:hAnsiTheme="majorHAnsi" w:cstheme="majorHAnsi"/>
          <w:b/>
          <w:smallCaps/>
          <w:color w:val="000000"/>
          <w:sz w:val="21"/>
          <w:szCs w:val="21"/>
        </w:rPr>
        <w:t xml:space="preserve">BRIGHTPIXEL DIGITAL, </w:t>
      </w:r>
      <w:r w:rsidRPr="00EC4085">
        <w:rPr>
          <w:rFonts w:asciiTheme="majorHAnsi" w:hAnsiTheme="majorHAnsi" w:cstheme="majorHAnsi"/>
          <w:color w:val="000000"/>
          <w:sz w:val="21"/>
          <w:szCs w:val="21"/>
          <w:lang w:bidi="en-US"/>
        </w:rPr>
        <w:t>Oakland, CA</w:t>
      </w:r>
      <w:r>
        <w:rPr>
          <w:rFonts w:asciiTheme="majorHAnsi" w:hAnsiTheme="majorHAnsi" w:cstheme="majorHAnsi"/>
          <w:color w:val="000000"/>
          <w:sz w:val="21"/>
          <w:szCs w:val="21"/>
          <w:lang w:bidi="en-US"/>
        </w:rPr>
        <w:t xml:space="preserve"> • </w:t>
      </w:r>
      <w:r w:rsidRPr="00EC4085">
        <w:rPr>
          <w:rFonts w:asciiTheme="majorHAnsi" w:hAnsiTheme="majorHAnsi" w:cstheme="majorHAnsi"/>
          <w:b/>
          <w:bCs/>
          <w:smallCaps/>
          <w:color w:val="000000"/>
          <w:sz w:val="21"/>
          <w:szCs w:val="21"/>
        </w:rPr>
        <w:t>Web Developer</w:t>
      </w:r>
      <w:r w:rsidR="001D0AEC" w:rsidRPr="001F693D">
        <w:rPr>
          <w:rFonts w:asciiTheme="majorHAnsi" w:hAnsiTheme="majorHAnsi" w:cstheme="majorHAnsi"/>
          <w:color w:val="000000"/>
          <w:sz w:val="21"/>
          <w:szCs w:val="21"/>
          <w:lang w:bidi="en-US"/>
        </w:rPr>
        <w:tab/>
      </w:r>
      <w:r w:rsidRPr="00EC4085">
        <w:rPr>
          <w:rFonts w:asciiTheme="majorHAnsi" w:hAnsiTheme="majorHAnsi" w:cstheme="majorHAnsi"/>
          <w:color w:val="000000"/>
          <w:sz w:val="21"/>
          <w:szCs w:val="21"/>
          <w:lang w:bidi="en-US"/>
        </w:rPr>
        <w:t>Jun 2018 – Dec 2021</w:t>
      </w:r>
    </w:p>
    <w:p w14:paraId="5CAA0438" w14:textId="77777777" w:rsidR="00EC4085" w:rsidRPr="00EC4085" w:rsidRDefault="00E5046A" w:rsidP="00E5046A">
      <w:pPr>
        <w:pStyle w:val="BodyText"/>
        <w:numPr>
          <w:ilvl w:val="0"/>
          <w:numId w:val="1"/>
        </w:numPr>
        <w:tabs>
          <w:tab w:val="clear" w:pos="720"/>
          <w:tab w:val="num" w:pos="450"/>
          <w:tab w:val="right" w:pos="9900"/>
          <w:tab w:val="left" w:pos="11520"/>
        </w:tabs>
        <w:spacing w:before="20" w:after="20"/>
        <w:ind w:left="450" w:hanging="270"/>
        <w:jc w:val="left"/>
        <w:rPr>
          <w:rFonts w:asciiTheme="majorHAnsi" w:hAnsiTheme="majorHAnsi" w:cstheme="majorHAnsi"/>
          <w:color w:val="000000"/>
          <w:sz w:val="21"/>
          <w:szCs w:val="21"/>
        </w:rPr>
      </w:pPr>
      <w:r w:rsidRPr="00E5046A">
        <w:rPr>
          <w:rFonts w:asciiTheme="majorHAnsi" w:hAnsiTheme="majorHAnsi" w:cstheme="majorHAnsi"/>
          <w:color w:val="000000"/>
          <w:sz w:val="21"/>
          <w:szCs w:val="21"/>
        </w:rPr>
        <w:t>Designed, built, and maintained websites using HTML, CSS, JavaScript, and PHP for 20+ clients successfully</w:t>
      </w:r>
      <w:r w:rsidR="00EC4085" w:rsidRPr="00EC4085">
        <w:rPr>
          <w:rFonts w:asciiTheme="majorHAnsi" w:hAnsiTheme="majorHAnsi" w:cstheme="majorHAnsi"/>
          <w:color w:val="000000"/>
          <w:sz w:val="21"/>
          <w:szCs w:val="21"/>
        </w:rPr>
        <w:t>.</w:t>
      </w:r>
    </w:p>
    <w:p w14:paraId="0170C2F9" w14:textId="77777777" w:rsidR="00EC4085" w:rsidRPr="00EC4085" w:rsidRDefault="00E5046A" w:rsidP="00E5046A">
      <w:pPr>
        <w:pStyle w:val="BodyText"/>
        <w:numPr>
          <w:ilvl w:val="0"/>
          <w:numId w:val="1"/>
        </w:numPr>
        <w:tabs>
          <w:tab w:val="clear" w:pos="720"/>
          <w:tab w:val="num" w:pos="450"/>
          <w:tab w:val="right" w:pos="9900"/>
          <w:tab w:val="left" w:pos="11520"/>
        </w:tabs>
        <w:spacing w:before="20" w:after="20"/>
        <w:ind w:left="450" w:hanging="270"/>
        <w:jc w:val="left"/>
        <w:rPr>
          <w:rFonts w:asciiTheme="majorHAnsi" w:hAnsiTheme="majorHAnsi" w:cstheme="majorHAnsi"/>
          <w:color w:val="000000"/>
          <w:sz w:val="21"/>
          <w:szCs w:val="21"/>
        </w:rPr>
      </w:pPr>
      <w:r w:rsidRPr="00E5046A">
        <w:rPr>
          <w:rFonts w:asciiTheme="majorHAnsi" w:hAnsiTheme="majorHAnsi" w:cstheme="majorHAnsi"/>
          <w:color w:val="000000"/>
          <w:sz w:val="21"/>
          <w:szCs w:val="21"/>
        </w:rPr>
        <w:t>Optimized website performance and SEO strategies, achieving a 40% increase in organic traffic and user engagement</w:t>
      </w:r>
      <w:r w:rsidR="00EC4085" w:rsidRPr="00EC4085">
        <w:rPr>
          <w:rFonts w:asciiTheme="majorHAnsi" w:hAnsiTheme="majorHAnsi" w:cstheme="majorHAnsi"/>
          <w:color w:val="000000"/>
          <w:sz w:val="21"/>
          <w:szCs w:val="21"/>
        </w:rPr>
        <w:t>.</w:t>
      </w:r>
    </w:p>
    <w:p w14:paraId="5DF469C7" w14:textId="77777777" w:rsidR="00E5046A" w:rsidRPr="00EC4085" w:rsidRDefault="00E5046A" w:rsidP="00B917C1">
      <w:pPr>
        <w:pStyle w:val="BodyText"/>
        <w:numPr>
          <w:ilvl w:val="0"/>
          <w:numId w:val="1"/>
        </w:numPr>
        <w:tabs>
          <w:tab w:val="clear" w:pos="720"/>
          <w:tab w:val="num" w:pos="450"/>
          <w:tab w:val="right" w:pos="9900"/>
          <w:tab w:val="left" w:pos="11520"/>
        </w:tabs>
        <w:spacing w:before="20" w:after="20"/>
        <w:ind w:left="450" w:hanging="270"/>
        <w:rPr>
          <w:rFonts w:asciiTheme="majorHAnsi" w:hAnsiTheme="majorHAnsi" w:cstheme="majorHAnsi"/>
          <w:color w:val="000000"/>
          <w:sz w:val="21"/>
          <w:szCs w:val="21"/>
        </w:rPr>
      </w:pPr>
      <w:r w:rsidRPr="00EC4085">
        <w:rPr>
          <w:rFonts w:asciiTheme="majorHAnsi" w:hAnsiTheme="majorHAnsi" w:cstheme="majorHAnsi"/>
          <w:color w:val="000000"/>
          <w:sz w:val="21"/>
          <w:szCs w:val="21"/>
        </w:rPr>
        <w:t xml:space="preserve">Conducted </w:t>
      </w:r>
      <w:r w:rsidRPr="00E5046A">
        <w:rPr>
          <w:rFonts w:asciiTheme="majorHAnsi" w:hAnsiTheme="majorHAnsi" w:cstheme="majorHAnsi"/>
          <w:color w:val="000000"/>
          <w:sz w:val="21"/>
          <w:szCs w:val="21"/>
        </w:rPr>
        <w:t>code reviews and enforced best prac</w:t>
      </w:r>
      <w:r w:rsidR="00B917C1">
        <w:rPr>
          <w:rFonts w:asciiTheme="majorHAnsi" w:hAnsiTheme="majorHAnsi" w:cstheme="majorHAnsi"/>
          <w:color w:val="000000"/>
          <w:sz w:val="21"/>
          <w:szCs w:val="21"/>
        </w:rPr>
        <w:t>tices, ensuring web apps</w:t>
      </w:r>
      <w:r w:rsidRPr="00E5046A">
        <w:rPr>
          <w:rFonts w:asciiTheme="majorHAnsi" w:hAnsiTheme="majorHAnsi" w:cstheme="majorHAnsi"/>
          <w:color w:val="000000"/>
          <w:sz w:val="21"/>
          <w:szCs w:val="21"/>
        </w:rPr>
        <w:t>’ scalability, maintainability, and reliability</w:t>
      </w:r>
      <w:r w:rsidR="00B917C1">
        <w:rPr>
          <w:rFonts w:asciiTheme="majorHAnsi" w:hAnsiTheme="majorHAnsi" w:cstheme="majorHAnsi"/>
          <w:color w:val="000000"/>
          <w:sz w:val="21"/>
          <w:szCs w:val="21"/>
        </w:rPr>
        <w:t>.</w:t>
      </w:r>
    </w:p>
    <w:p w14:paraId="048ACE4A" w14:textId="77777777" w:rsidR="005C0A5B" w:rsidRPr="001F693D" w:rsidRDefault="00EC4085" w:rsidP="00EC4085">
      <w:pPr>
        <w:pStyle w:val="BodyText"/>
        <w:numPr>
          <w:ilvl w:val="0"/>
          <w:numId w:val="1"/>
        </w:numPr>
        <w:tabs>
          <w:tab w:val="clear" w:pos="720"/>
          <w:tab w:val="num" w:pos="450"/>
          <w:tab w:val="right" w:pos="9900"/>
          <w:tab w:val="left" w:pos="11520"/>
        </w:tabs>
        <w:spacing w:before="20" w:after="20"/>
        <w:ind w:left="450" w:hanging="270"/>
        <w:jc w:val="left"/>
        <w:rPr>
          <w:rFonts w:asciiTheme="majorHAnsi" w:hAnsiTheme="majorHAnsi" w:cstheme="majorHAnsi"/>
          <w:color w:val="000000"/>
          <w:sz w:val="21"/>
          <w:szCs w:val="21"/>
        </w:rPr>
      </w:pPr>
      <w:r w:rsidRPr="00EC4085">
        <w:rPr>
          <w:rFonts w:asciiTheme="majorHAnsi" w:hAnsiTheme="majorHAnsi" w:cstheme="majorHAnsi"/>
          <w:color w:val="000000"/>
          <w:sz w:val="21"/>
          <w:szCs w:val="21"/>
        </w:rPr>
        <w:t>Assisted in migrating legacy systems to modern web frameworks, reducing technical debt</w:t>
      </w:r>
      <w:r w:rsidR="00255E7F" w:rsidRPr="001F693D">
        <w:rPr>
          <w:rFonts w:asciiTheme="majorHAnsi" w:hAnsiTheme="majorHAnsi" w:cstheme="majorHAnsi"/>
          <w:color w:val="000000"/>
          <w:sz w:val="21"/>
          <w:szCs w:val="21"/>
        </w:rPr>
        <w:t>.</w:t>
      </w:r>
    </w:p>
    <w:p w14:paraId="5C18A767" w14:textId="77777777" w:rsidR="00EC4085" w:rsidRPr="001F693D" w:rsidRDefault="00EC4085" w:rsidP="008163D5">
      <w:pPr>
        <w:pStyle w:val="BodyText"/>
        <w:tabs>
          <w:tab w:val="right" w:pos="10800"/>
        </w:tabs>
        <w:spacing w:before="120" w:after="20"/>
        <w:rPr>
          <w:rFonts w:asciiTheme="majorHAnsi" w:hAnsiTheme="majorHAnsi" w:cstheme="majorHAnsi"/>
          <w:color w:val="000000"/>
          <w:sz w:val="21"/>
          <w:szCs w:val="21"/>
          <w:lang w:bidi="en-US"/>
        </w:rPr>
      </w:pPr>
      <w:r w:rsidRPr="00EC4085">
        <w:rPr>
          <w:rFonts w:asciiTheme="majorHAnsi" w:hAnsiTheme="majorHAnsi" w:cstheme="majorHAnsi"/>
          <w:b/>
          <w:smallCaps/>
          <w:color w:val="000000"/>
          <w:sz w:val="21"/>
          <w:szCs w:val="21"/>
        </w:rPr>
        <w:t xml:space="preserve">NextGen Tech, </w:t>
      </w:r>
      <w:r w:rsidRPr="00EC4085">
        <w:rPr>
          <w:rFonts w:asciiTheme="majorHAnsi" w:hAnsiTheme="majorHAnsi" w:cstheme="majorHAnsi"/>
          <w:color w:val="000000"/>
          <w:sz w:val="21"/>
          <w:szCs w:val="21"/>
          <w:lang w:bidi="en-US"/>
        </w:rPr>
        <w:t>San Jose, CA</w:t>
      </w:r>
      <w:r>
        <w:rPr>
          <w:rFonts w:asciiTheme="majorHAnsi" w:hAnsiTheme="majorHAnsi" w:cstheme="majorHAnsi"/>
          <w:color w:val="000000"/>
          <w:sz w:val="21"/>
          <w:szCs w:val="21"/>
          <w:lang w:bidi="en-US"/>
        </w:rPr>
        <w:t xml:space="preserve"> • </w:t>
      </w:r>
      <w:r w:rsidRPr="00EC4085">
        <w:rPr>
          <w:rFonts w:asciiTheme="majorHAnsi" w:hAnsiTheme="majorHAnsi" w:cstheme="majorHAnsi"/>
          <w:b/>
          <w:bCs/>
          <w:smallCaps/>
          <w:color w:val="000000"/>
          <w:sz w:val="21"/>
          <w:szCs w:val="21"/>
        </w:rPr>
        <w:t>Junior Web Developer</w:t>
      </w:r>
      <w:r w:rsidRPr="001F693D">
        <w:rPr>
          <w:rFonts w:asciiTheme="majorHAnsi" w:hAnsiTheme="majorHAnsi" w:cstheme="majorHAnsi"/>
          <w:color w:val="000000"/>
          <w:sz w:val="21"/>
          <w:szCs w:val="21"/>
          <w:lang w:bidi="en-US"/>
        </w:rPr>
        <w:tab/>
      </w:r>
      <w:r w:rsidRPr="00EC4085">
        <w:rPr>
          <w:rFonts w:asciiTheme="majorHAnsi" w:hAnsiTheme="majorHAnsi" w:cstheme="majorHAnsi"/>
          <w:color w:val="000000"/>
          <w:sz w:val="21"/>
          <w:szCs w:val="21"/>
          <w:lang w:bidi="en-US"/>
        </w:rPr>
        <w:t>Jan 2016 – May 2018</w:t>
      </w:r>
    </w:p>
    <w:p w14:paraId="38DAEEF0" w14:textId="77777777" w:rsidR="00EC4085" w:rsidRPr="00EC4085" w:rsidRDefault="003A15B9" w:rsidP="003A15B9">
      <w:pPr>
        <w:pStyle w:val="BodyText"/>
        <w:numPr>
          <w:ilvl w:val="0"/>
          <w:numId w:val="1"/>
        </w:numPr>
        <w:tabs>
          <w:tab w:val="clear" w:pos="720"/>
          <w:tab w:val="num" w:pos="450"/>
          <w:tab w:val="right" w:pos="9900"/>
          <w:tab w:val="left" w:pos="11520"/>
        </w:tabs>
        <w:spacing w:before="20" w:after="20"/>
        <w:ind w:left="450" w:hanging="270"/>
        <w:jc w:val="left"/>
        <w:rPr>
          <w:rFonts w:asciiTheme="majorHAnsi" w:hAnsiTheme="majorHAnsi" w:cstheme="majorHAnsi"/>
          <w:color w:val="000000"/>
          <w:sz w:val="21"/>
          <w:szCs w:val="21"/>
        </w:rPr>
      </w:pPr>
      <w:r w:rsidRPr="003A15B9">
        <w:rPr>
          <w:rFonts w:asciiTheme="majorHAnsi" w:hAnsiTheme="majorHAnsi" w:cstheme="majorHAnsi"/>
          <w:color w:val="000000"/>
          <w:sz w:val="21"/>
          <w:szCs w:val="21"/>
        </w:rPr>
        <w:t>Developed and updated client websites with a focus on responsive design and seamless cross-browser compatibility</w:t>
      </w:r>
      <w:r w:rsidR="00EC4085" w:rsidRPr="00EC4085">
        <w:rPr>
          <w:rFonts w:asciiTheme="majorHAnsi" w:hAnsiTheme="majorHAnsi" w:cstheme="majorHAnsi"/>
          <w:color w:val="000000"/>
          <w:sz w:val="21"/>
          <w:szCs w:val="21"/>
        </w:rPr>
        <w:t>.</w:t>
      </w:r>
    </w:p>
    <w:p w14:paraId="420D42D5" w14:textId="77777777" w:rsidR="00EC4085" w:rsidRPr="00EC4085" w:rsidRDefault="003A15B9" w:rsidP="003A15B9">
      <w:pPr>
        <w:pStyle w:val="BodyText"/>
        <w:numPr>
          <w:ilvl w:val="0"/>
          <w:numId w:val="1"/>
        </w:numPr>
        <w:tabs>
          <w:tab w:val="clear" w:pos="720"/>
          <w:tab w:val="num" w:pos="450"/>
          <w:tab w:val="right" w:pos="9900"/>
          <w:tab w:val="left" w:pos="11520"/>
        </w:tabs>
        <w:spacing w:before="20" w:after="20"/>
        <w:ind w:left="450" w:hanging="270"/>
        <w:jc w:val="left"/>
        <w:rPr>
          <w:rFonts w:asciiTheme="majorHAnsi" w:hAnsiTheme="majorHAnsi" w:cstheme="majorHAnsi"/>
          <w:color w:val="000000"/>
          <w:sz w:val="21"/>
          <w:szCs w:val="21"/>
        </w:rPr>
      </w:pPr>
      <w:r w:rsidRPr="003A15B9">
        <w:rPr>
          <w:rFonts w:asciiTheme="majorHAnsi" w:hAnsiTheme="majorHAnsi" w:cstheme="majorHAnsi"/>
          <w:color w:val="000000"/>
          <w:sz w:val="21"/>
          <w:szCs w:val="21"/>
        </w:rPr>
        <w:t>Worked closely with senior developers to implement new features and resolve bugs, enhancing application functionality</w:t>
      </w:r>
      <w:r w:rsidR="00EC4085" w:rsidRPr="00EC4085">
        <w:rPr>
          <w:rFonts w:asciiTheme="majorHAnsi" w:hAnsiTheme="majorHAnsi" w:cstheme="majorHAnsi"/>
          <w:color w:val="000000"/>
          <w:sz w:val="21"/>
          <w:szCs w:val="21"/>
        </w:rPr>
        <w:t>.</w:t>
      </w:r>
    </w:p>
    <w:p w14:paraId="11C9B076" w14:textId="77777777" w:rsidR="00EC4085" w:rsidRPr="00EC4085" w:rsidRDefault="003A15B9" w:rsidP="003A15B9">
      <w:pPr>
        <w:pStyle w:val="BodyText"/>
        <w:numPr>
          <w:ilvl w:val="0"/>
          <w:numId w:val="1"/>
        </w:numPr>
        <w:tabs>
          <w:tab w:val="clear" w:pos="720"/>
          <w:tab w:val="num" w:pos="450"/>
          <w:tab w:val="right" w:pos="9900"/>
          <w:tab w:val="left" w:pos="11520"/>
        </w:tabs>
        <w:spacing w:before="20" w:after="20"/>
        <w:ind w:left="450" w:hanging="270"/>
        <w:jc w:val="left"/>
        <w:rPr>
          <w:rFonts w:asciiTheme="majorHAnsi" w:hAnsiTheme="majorHAnsi" w:cstheme="majorHAnsi"/>
          <w:color w:val="000000"/>
          <w:sz w:val="21"/>
          <w:szCs w:val="21"/>
        </w:rPr>
      </w:pPr>
      <w:r w:rsidRPr="003A15B9">
        <w:rPr>
          <w:rFonts w:asciiTheme="majorHAnsi" w:hAnsiTheme="majorHAnsi" w:cstheme="majorHAnsi"/>
          <w:color w:val="000000"/>
          <w:sz w:val="21"/>
          <w:szCs w:val="21"/>
        </w:rPr>
        <w:t xml:space="preserve">Assisted in database management and integration, supporting dynamic web applications </w:t>
      </w:r>
      <w:r>
        <w:rPr>
          <w:rFonts w:asciiTheme="majorHAnsi" w:hAnsiTheme="majorHAnsi" w:cstheme="majorHAnsi"/>
          <w:color w:val="000000"/>
          <w:sz w:val="21"/>
          <w:szCs w:val="21"/>
        </w:rPr>
        <w:t xml:space="preserve">for </w:t>
      </w:r>
      <w:r w:rsidRPr="003A15B9">
        <w:rPr>
          <w:rFonts w:asciiTheme="majorHAnsi" w:hAnsiTheme="majorHAnsi" w:cstheme="majorHAnsi"/>
          <w:color w:val="000000"/>
          <w:sz w:val="21"/>
          <w:szCs w:val="21"/>
        </w:rPr>
        <w:t>efficient data operations</w:t>
      </w:r>
      <w:r w:rsidR="00EC4085" w:rsidRPr="00EC4085">
        <w:rPr>
          <w:rFonts w:asciiTheme="majorHAnsi" w:hAnsiTheme="majorHAnsi" w:cstheme="majorHAnsi"/>
          <w:color w:val="000000"/>
          <w:sz w:val="21"/>
          <w:szCs w:val="21"/>
        </w:rPr>
        <w:t>.</w:t>
      </w:r>
    </w:p>
    <w:p w14:paraId="0183527F" w14:textId="77777777" w:rsidR="003A15B9" w:rsidRPr="00EC4085" w:rsidRDefault="003A15B9" w:rsidP="003A15B9">
      <w:pPr>
        <w:pStyle w:val="BodyText"/>
        <w:numPr>
          <w:ilvl w:val="0"/>
          <w:numId w:val="1"/>
        </w:numPr>
        <w:tabs>
          <w:tab w:val="clear" w:pos="720"/>
          <w:tab w:val="num" w:pos="450"/>
          <w:tab w:val="right" w:pos="9900"/>
          <w:tab w:val="left" w:pos="11520"/>
        </w:tabs>
        <w:spacing w:before="20" w:after="20"/>
        <w:ind w:left="450" w:hanging="270"/>
        <w:rPr>
          <w:rFonts w:asciiTheme="majorHAnsi" w:hAnsiTheme="majorHAnsi" w:cstheme="majorHAnsi"/>
          <w:color w:val="000000"/>
          <w:sz w:val="21"/>
          <w:szCs w:val="21"/>
        </w:rPr>
      </w:pPr>
      <w:r w:rsidRPr="003A15B9">
        <w:rPr>
          <w:rFonts w:asciiTheme="majorHAnsi" w:hAnsiTheme="majorHAnsi" w:cstheme="majorHAnsi"/>
          <w:color w:val="000000"/>
          <w:sz w:val="21"/>
          <w:szCs w:val="21"/>
        </w:rPr>
        <w:t>Developed reusable code components, improving development efficiency by 20% an</w:t>
      </w:r>
      <w:r>
        <w:rPr>
          <w:rFonts w:asciiTheme="majorHAnsi" w:hAnsiTheme="majorHAnsi" w:cstheme="majorHAnsi"/>
          <w:color w:val="000000"/>
          <w:sz w:val="21"/>
          <w:szCs w:val="21"/>
        </w:rPr>
        <w:t>d accelerating project delivery.</w:t>
      </w:r>
    </w:p>
    <w:p w14:paraId="26008B62" w14:textId="77777777" w:rsidR="000A1321" w:rsidRPr="008163D5" w:rsidRDefault="000A1321" w:rsidP="000A1321">
      <w:pPr>
        <w:pStyle w:val="BodyText"/>
        <w:spacing w:before="20" w:after="20"/>
        <w:rPr>
          <w:rFonts w:asciiTheme="majorHAnsi" w:hAnsiTheme="majorHAnsi" w:cstheme="majorHAnsi"/>
          <w:color w:val="000000"/>
          <w:sz w:val="8"/>
          <w:szCs w:val="20"/>
        </w:rPr>
      </w:pPr>
    </w:p>
    <w:tbl>
      <w:tblPr>
        <w:tblW w:w="10800" w:type="dxa"/>
        <w:tblInd w:w="108" w:type="dxa"/>
        <w:shd w:val="clear" w:color="auto" w:fill="EEECE1"/>
        <w:tblLook w:val="04A0" w:firstRow="1" w:lastRow="0" w:firstColumn="1" w:lastColumn="0" w:noHBand="0" w:noVBand="1"/>
      </w:tblPr>
      <w:tblGrid>
        <w:gridCol w:w="10800"/>
      </w:tblGrid>
      <w:tr w:rsidR="000A1321" w:rsidRPr="001F693D" w14:paraId="7B334339" w14:textId="77777777" w:rsidTr="002E0FA1">
        <w:tc>
          <w:tcPr>
            <w:tcW w:w="10800" w:type="dxa"/>
            <w:shd w:val="clear" w:color="auto" w:fill="EEECE1"/>
          </w:tcPr>
          <w:p w14:paraId="7DEFFFBF" w14:textId="77777777" w:rsidR="000A1321" w:rsidRPr="001F693D" w:rsidRDefault="000A1321" w:rsidP="002E0FA1">
            <w:pPr>
              <w:pStyle w:val="BodyText"/>
              <w:spacing w:before="20" w:after="20"/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</w:rPr>
            </w:pPr>
            <w:r w:rsidRPr="001F693D">
              <w:rPr>
                <w:rFonts w:asciiTheme="majorHAnsi" w:hAnsiTheme="majorHAnsi" w:cstheme="majorHAnsi"/>
                <w:b/>
                <w:smallCaps/>
                <w:color w:val="000000"/>
                <w:sz w:val="28"/>
                <w:szCs w:val="28"/>
              </w:rPr>
              <w:t>Technology Proficiencies</w:t>
            </w:r>
          </w:p>
        </w:tc>
      </w:tr>
    </w:tbl>
    <w:p w14:paraId="78A6DB76" w14:textId="77777777" w:rsidR="000A1321" w:rsidRPr="008163D5" w:rsidRDefault="000A1321" w:rsidP="000A1321">
      <w:pPr>
        <w:pStyle w:val="BodyText"/>
        <w:spacing w:before="20" w:after="20"/>
        <w:rPr>
          <w:rFonts w:asciiTheme="majorHAnsi" w:hAnsiTheme="majorHAnsi" w:cstheme="majorHAnsi"/>
          <w:b/>
          <w:smallCaps/>
          <w:color w:val="000000"/>
          <w:sz w:val="4"/>
        </w:rPr>
      </w:pPr>
    </w:p>
    <w:tbl>
      <w:tblPr>
        <w:tblW w:w="11070" w:type="dxa"/>
        <w:tblInd w:w="108" w:type="dxa"/>
        <w:tblLook w:val="04A0" w:firstRow="1" w:lastRow="0" w:firstColumn="1" w:lastColumn="0" w:noHBand="0" w:noVBand="1"/>
      </w:tblPr>
      <w:tblGrid>
        <w:gridCol w:w="2430"/>
        <w:gridCol w:w="8640"/>
      </w:tblGrid>
      <w:tr w:rsidR="000A1321" w:rsidRPr="001F693D" w14:paraId="039F057A" w14:textId="77777777" w:rsidTr="008163D5">
        <w:tc>
          <w:tcPr>
            <w:tcW w:w="2430" w:type="dxa"/>
          </w:tcPr>
          <w:p w14:paraId="343E4484" w14:textId="77777777" w:rsidR="000A1321" w:rsidRPr="001F693D" w:rsidRDefault="008163D5" w:rsidP="002E0FA1">
            <w:pPr>
              <w:pStyle w:val="BodyText"/>
              <w:spacing w:before="20" w:after="20"/>
              <w:jc w:val="right"/>
              <w:rPr>
                <w:rFonts w:asciiTheme="majorHAnsi" w:hAnsiTheme="majorHAnsi" w:cstheme="majorHAnsi"/>
                <w:b/>
                <w:smallCaps/>
                <w:color w:val="000000"/>
                <w:sz w:val="21"/>
                <w:szCs w:val="21"/>
              </w:rPr>
            </w:pPr>
            <w:r w:rsidRPr="008163D5">
              <w:rPr>
                <w:rFonts w:asciiTheme="majorHAnsi" w:hAnsiTheme="majorHAnsi" w:cstheme="majorHAnsi"/>
                <w:b/>
                <w:bCs/>
                <w:color w:val="000000"/>
                <w:sz w:val="21"/>
                <w:szCs w:val="21"/>
              </w:rPr>
              <w:t>Programming Languages</w:t>
            </w:r>
            <w:r w:rsidR="000A1321" w:rsidRPr="001F693D">
              <w:rPr>
                <w:rFonts w:asciiTheme="majorHAnsi" w:hAnsiTheme="majorHAnsi" w:cstheme="majorHAnsi"/>
                <w:color w:val="000000"/>
                <w:sz w:val="21"/>
                <w:szCs w:val="21"/>
              </w:rPr>
              <w:t>:</w:t>
            </w:r>
          </w:p>
        </w:tc>
        <w:tc>
          <w:tcPr>
            <w:tcW w:w="8640" w:type="dxa"/>
            <w:vAlign w:val="bottom"/>
          </w:tcPr>
          <w:p w14:paraId="53D73F2A" w14:textId="77777777" w:rsidR="000A1321" w:rsidRPr="001F693D" w:rsidRDefault="008163D5" w:rsidP="008163D5">
            <w:pPr>
              <w:pStyle w:val="BodyText"/>
              <w:spacing w:before="20" w:after="20"/>
              <w:jc w:val="left"/>
              <w:rPr>
                <w:rFonts w:asciiTheme="majorHAnsi" w:hAnsiTheme="majorHAnsi" w:cstheme="majorHAnsi"/>
                <w:b/>
                <w:smallCaps/>
                <w:color w:val="000000"/>
                <w:sz w:val="21"/>
                <w:szCs w:val="21"/>
              </w:rPr>
            </w:pPr>
            <w:r w:rsidRPr="008163D5">
              <w:rPr>
                <w:rFonts w:asciiTheme="majorHAnsi" w:hAnsiTheme="majorHAnsi" w:cstheme="majorHAnsi"/>
                <w:color w:val="000000"/>
                <w:sz w:val="21"/>
                <w:szCs w:val="21"/>
              </w:rPr>
              <w:t>JavaScript, Python, PHP, HTML5, CSS3, SQL</w:t>
            </w:r>
          </w:p>
        </w:tc>
      </w:tr>
      <w:tr w:rsidR="000A1321" w:rsidRPr="001F693D" w14:paraId="0BC7F4FF" w14:textId="77777777" w:rsidTr="008163D5">
        <w:tc>
          <w:tcPr>
            <w:tcW w:w="2430" w:type="dxa"/>
          </w:tcPr>
          <w:p w14:paraId="06A1DD49" w14:textId="77777777" w:rsidR="000A1321" w:rsidRPr="001F693D" w:rsidRDefault="008163D5" w:rsidP="002E0FA1">
            <w:pPr>
              <w:pStyle w:val="BodyText"/>
              <w:spacing w:before="20" w:after="20"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21"/>
                <w:szCs w:val="21"/>
              </w:rPr>
              <w:t>Frameworks &amp; Libraries</w:t>
            </w:r>
            <w:r w:rsidR="000A1321" w:rsidRPr="001F693D">
              <w:rPr>
                <w:rFonts w:asciiTheme="majorHAnsi" w:hAnsiTheme="majorHAnsi" w:cstheme="majorHAnsi"/>
                <w:color w:val="000000"/>
                <w:sz w:val="21"/>
                <w:szCs w:val="21"/>
              </w:rPr>
              <w:t>:</w:t>
            </w:r>
          </w:p>
        </w:tc>
        <w:tc>
          <w:tcPr>
            <w:tcW w:w="8640" w:type="dxa"/>
            <w:vAlign w:val="bottom"/>
          </w:tcPr>
          <w:p w14:paraId="0AB2E355" w14:textId="77777777" w:rsidR="000A1321" w:rsidRPr="001F693D" w:rsidRDefault="008163D5" w:rsidP="002E0FA1">
            <w:pPr>
              <w:pStyle w:val="BodyText"/>
              <w:spacing w:before="20" w:after="20"/>
              <w:jc w:val="left"/>
              <w:rPr>
                <w:rFonts w:asciiTheme="majorHAnsi" w:hAnsiTheme="majorHAnsi" w:cstheme="majorHAnsi"/>
                <w:color w:val="000000"/>
                <w:sz w:val="21"/>
                <w:szCs w:val="21"/>
              </w:rPr>
            </w:pPr>
            <w:r w:rsidRPr="008163D5">
              <w:rPr>
                <w:rFonts w:asciiTheme="majorHAnsi" w:hAnsiTheme="majorHAnsi" w:cstheme="majorHAnsi"/>
                <w:color w:val="000000"/>
                <w:sz w:val="21"/>
                <w:szCs w:val="21"/>
              </w:rPr>
              <w:t>React, Angular, Node.js, Django, Flask, Bootstrap</w:t>
            </w:r>
          </w:p>
        </w:tc>
      </w:tr>
      <w:tr w:rsidR="000A1321" w:rsidRPr="001F693D" w14:paraId="0A15DD49" w14:textId="77777777" w:rsidTr="008163D5">
        <w:tc>
          <w:tcPr>
            <w:tcW w:w="2430" w:type="dxa"/>
          </w:tcPr>
          <w:p w14:paraId="110E8832" w14:textId="77777777" w:rsidR="000A1321" w:rsidRPr="001F693D" w:rsidRDefault="008163D5" w:rsidP="002E0FA1">
            <w:pPr>
              <w:pStyle w:val="BodyText"/>
              <w:spacing w:before="20" w:after="20"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21"/>
                <w:szCs w:val="21"/>
              </w:rPr>
            </w:pPr>
            <w:r w:rsidRPr="008163D5">
              <w:rPr>
                <w:rFonts w:asciiTheme="majorHAnsi" w:hAnsiTheme="majorHAnsi" w:cstheme="majorHAnsi"/>
                <w:b/>
                <w:bCs/>
                <w:color w:val="000000"/>
                <w:sz w:val="21"/>
                <w:szCs w:val="21"/>
              </w:rPr>
              <w:t>Tools</w:t>
            </w:r>
            <w:r w:rsidR="000A1321" w:rsidRPr="001F693D">
              <w:rPr>
                <w:rFonts w:asciiTheme="majorHAnsi" w:hAnsiTheme="majorHAnsi" w:cstheme="majorHAnsi"/>
                <w:color w:val="000000"/>
                <w:sz w:val="21"/>
                <w:szCs w:val="21"/>
              </w:rPr>
              <w:t>:</w:t>
            </w:r>
          </w:p>
        </w:tc>
        <w:tc>
          <w:tcPr>
            <w:tcW w:w="8640" w:type="dxa"/>
            <w:vAlign w:val="bottom"/>
          </w:tcPr>
          <w:p w14:paraId="758BAA6C" w14:textId="77777777" w:rsidR="000A1321" w:rsidRPr="001F693D" w:rsidRDefault="008163D5" w:rsidP="002E0FA1">
            <w:pPr>
              <w:pStyle w:val="BodyText"/>
              <w:spacing w:before="20" w:after="20"/>
              <w:jc w:val="left"/>
              <w:rPr>
                <w:rFonts w:asciiTheme="majorHAnsi" w:hAnsiTheme="majorHAnsi" w:cstheme="majorHAnsi"/>
                <w:color w:val="000000"/>
                <w:sz w:val="21"/>
                <w:szCs w:val="21"/>
              </w:rPr>
            </w:pPr>
            <w:r w:rsidRPr="008163D5">
              <w:rPr>
                <w:rFonts w:asciiTheme="majorHAnsi" w:hAnsiTheme="majorHAnsi" w:cstheme="majorHAnsi"/>
                <w:color w:val="000000"/>
                <w:sz w:val="21"/>
                <w:szCs w:val="21"/>
              </w:rPr>
              <w:t xml:space="preserve">Git, GitHub, Visual Studio Code, Webpack, </w:t>
            </w:r>
            <w:proofErr w:type="spellStart"/>
            <w:r w:rsidRPr="008163D5">
              <w:rPr>
                <w:rFonts w:asciiTheme="majorHAnsi" w:hAnsiTheme="majorHAnsi" w:cstheme="majorHAnsi"/>
                <w:color w:val="000000"/>
                <w:sz w:val="21"/>
                <w:szCs w:val="21"/>
              </w:rPr>
              <w:t>npm</w:t>
            </w:r>
            <w:proofErr w:type="spellEnd"/>
          </w:p>
        </w:tc>
      </w:tr>
      <w:tr w:rsidR="008163D5" w:rsidRPr="001F693D" w14:paraId="755A2C3E" w14:textId="77777777" w:rsidTr="008163D5">
        <w:tc>
          <w:tcPr>
            <w:tcW w:w="2430" w:type="dxa"/>
          </w:tcPr>
          <w:p w14:paraId="03D6EA27" w14:textId="77777777" w:rsidR="008163D5" w:rsidRPr="008163D5" w:rsidRDefault="008163D5" w:rsidP="002E0FA1">
            <w:pPr>
              <w:pStyle w:val="BodyText"/>
              <w:spacing w:before="20" w:after="20"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21"/>
                <w:szCs w:val="21"/>
              </w:rPr>
            </w:pPr>
            <w:r w:rsidRPr="008163D5">
              <w:rPr>
                <w:rFonts w:asciiTheme="majorHAnsi" w:hAnsiTheme="majorHAnsi" w:cstheme="majorHAnsi"/>
                <w:b/>
                <w:bCs/>
                <w:color w:val="000000"/>
                <w:sz w:val="21"/>
                <w:szCs w:val="21"/>
              </w:rPr>
              <w:t>Databases</w:t>
            </w:r>
            <w:r w:rsidRPr="001F693D">
              <w:rPr>
                <w:rFonts w:asciiTheme="majorHAnsi" w:hAnsiTheme="majorHAnsi" w:cstheme="majorHAnsi"/>
                <w:color w:val="000000"/>
                <w:sz w:val="21"/>
                <w:szCs w:val="21"/>
              </w:rPr>
              <w:t>:</w:t>
            </w:r>
          </w:p>
        </w:tc>
        <w:tc>
          <w:tcPr>
            <w:tcW w:w="8640" w:type="dxa"/>
            <w:vAlign w:val="bottom"/>
          </w:tcPr>
          <w:p w14:paraId="66E18939" w14:textId="77777777" w:rsidR="008163D5" w:rsidRPr="008163D5" w:rsidRDefault="008163D5" w:rsidP="002E0FA1">
            <w:pPr>
              <w:pStyle w:val="BodyText"/>
              <w:spacing w:before="20" w:after="20"/>
              <w:jc w:val="left"/>
              <w:rPr>
                <w:rFonts w:asciiTheme="majorHAnsi" w:hAnsiTheme="majorHAnsi" w:cstheme="majorHAnsi"/>
                <w:color w:val="000000"/>
                <w:sz w:val="21"/>
                <w:szCs w:val="21"/>
              </w:rPr>
            </w:pPr>
            <w:r w:rsidRPr="008163D5">
              <w:rPr>
                <w:rFonts w:asciiTheme="majorHAnsi" w:hAnsiTheme="majorHAnsi" w:cstheme="majorHAnsi"/>
                <w:color w:val="000000"/>
                <w:sz w:val="21"/>
                <w:szCs w:val="21"/>
              </w:rPr>
              <w:t>MySQL, PostgreSQL, MongoDB</w:t>
            </w:r>
          </w:p>
        </w:tc>
      </w:tr>
      <w:tr w:rsidR="008163D5" w:rsidRPr="001F693D" w14:paraId="5684B2A2" w14:textId="77777777" w:rsidTr="008163D5">
        <w:tc>
          <w:tcPr>
            <w:tcW w:w="2430" w:type="dxa"/>
          </w:tcPr>
          <w:p w14:paraId="1F602CE1" w14:textId="77777777" w:rsidR="008163D5" w:rsidRPr="008163D5" w:rsidRDefault="008163D5" w:rsidP="002E0FA1">
            <w:pPr>
              <w:pStyle w:val="BodyText"/>
              <w:spacing w:before="20" w:after="20"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21"/>
                <w:szCs w:val="21"/>
              </w:rPr>
            </w:pPr>
            <w:r w:rsidRPr="008163D5">
              <w:rPr>
                <w:rFonts w:asciiTheme="majorHAnsi" w:hAnsiTheme="majorHAnsi" w:cstheme="majorHAnsi"/>
                <w:b/>
                <w:bCs/>
                <w:color w:val="000000"/>
                <w:sz w:val="21"/>
                <w:szCs w:val="21"/>
              </w:rPr>
              <w:t>Other:</w:t>
            </w:r>
          </w:p>
        </w:tc>
        <w:tc>
          <w:tcPr>
            <w:tcW w:w="8640" w:type="dxa"/>
            <w:vAlign w:val="bottom"/>
          </w:tcPr>
          <w:p w14:paraId="47A66BDC" w14:textId="77777777" w:rsidR="008163D5" w:rsidRPr="008163D5" w:rsidRDefault="008163D5" w:rsidP="002E0FA1">
            <w:pPr>
              <w:pStyle w:val="BodyText"/>
              <w:spacing w:before="20" w:after="20"/>
              <w:jc w:val="left"/>
              <w:rPr>
                <w:rFonts w:asciiTheme="majorHAnsi" w:hAnsiTheme="majorHAnsi" w:cstheme="majorHAnsi"/>
                <w:color w:val="000000"/>
                <w:sz w:val="21"/>
                <w:szCs w:val="21"/>
              </w:rPr>
            </w:pPr>
            <w:r w:rsidRPr="008163D5">
              <w:rPr>
                <w:rFonts w:asciiTheme="majorHAnsi" w:hAnsiTheme="majorHAnsi" w:cstheme="majorHAnsi"/>
                <w:color w:val="000000"/>
                <w:sz w:val="21"/>
                <w:szCs w:val="21"/>
              </w:rPr>
              <w:t>RESTful APIs, JSON, AJAX, SEO, Responsive Design</w:t>
            </w:r>
          </w:p>
        </w:tc>
      </w:tr>
    </w:tbl>
    <w:p w14:paraId="3BC5D747" w14:textId="77777777" w:rsidR="007C40F4" w:rsidRPr="008163D5" w:rsidRDefault="007C40F4" w:rsidP="007C40F4">
      <w:pPr>
        <w:pStyle w:val="BodyText"/>
        <w:spacing w:before="20" w:after="20"/>
        <w:rPr>
          <w:rFonts w:asciiTheme="majorHAnsi" w:hAnsiTheme="majorHAnsi" w:cstheme="majorHAnsi"/>
          <w:color w:val="000000"/>
          <w:sz w:val="6"/>
          <w:szCs w:val="20"/>
        </w:rPr>
      </w:pPr>
    </w:p>
    <w:tbl>
      <w:tblPr>
        <w:tblW w:w="10800" w:type="dxa"/>
        <w:tblInd w:w="108" w:type="dxa"/>
        <w:shd w:val="clear" w:color="auto" w:fill="EEECE1"/>
        <w:tblLook w:val="04A0" w:firstRow="1" w:lastRow="0" w:firstColumn="1" w:lastColumn="0" w:noHBand="0" w:noVBand="1"/>
      </w:tblPr>
      <w:tblGrid>
        <w:gridCol w:w="10800"/>
      </w:tblGrid>
      <w:tr w:rsidR="007C40F4" w:rsidRPr="001F693D" w14:paraId="5809DC7A" w14:textId="77777777" w:rsidTr="004211AD">
        <w:tc>
          <w:tcPr>
            <w:tcW w:w="10800" w:type="dxa"/>
            <w:shd w:val="clear" w:color="auto" w:fill="EEECE1"/>
          </w:tcPr>
          <w:p w14:paraId="2FE0A43F" w14:textId="77777777" w:rsidR="007C40F4" w:rsidRPr="001F693D" w:rsidRDefault="007C40F4" w:rsidP="004211AD">
            <w:pPr>
              <w:pStyle w:val="BodyText"/>
              <w:spacing w:before="20" w:after="20"/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</w:rPr>
            </w:pPr>
            <w:r w:rsidRPr="001F693D">
              <w:rPr>
                <w:rFonts w:asciiTheme="majorHAnsi" w:hAnsiTheme="majorHAnsi" w:cstheme="majorHAnsi"/>
                <w:b/>
                <w:smallCaps/>
                <w:color w:val="000000"/>
                <w:sz w:val="28"/>
                <w:szCs w:val="28"/>
              </w:rPr>
              <w:t>Education and Certification</w:t>
            </w:r>
            <w:r w:rsidR="00F748AF" w:rsidRPr="001F693D">
              <w:rPr>
                <w:rFonts w:asciiTheme="majorHAnsi" w:hAnsiTheme="majorHAnsi" w:cstheme="majorHAnsi"/>
                <w:b/>
                <w:smallCaps/>
                <w:color w:val="000000"/>
                <w:sz w:val="28"/>
                <w:szCs w:val="28"/>
              </w:rPr>
              <w:t>s</w:t>
            </w:r>
          </w:p>
        </w:tc>
      </w:tr>
    </w:tbl>
    <w:p w14:paraId="0D5C1B20" w14:textId="77777777" w:rsidR="007C40F4" w:rsidRPr="008163D5" w:rsidRDefault="007C40F4" w:rsidP="003B3DC5">
      <w:pPr>
        <w:pStyle w:val="PlainText"/>
        <w:spacing w:before="20" w:after="20"/>
        <w:jc w:val="center"/>
        <w:rPr>
          <w:rFonts w:asciiTheme="majorHAnsi" w:eastAsia="MS Mincho" w:hAnsiTheme="majorHAnsi" w:cstheme="majorHAnsi"/>
          <w:color w:val="000000"/>
          <w:sz w:val="6"/>
        </w:rPr>
      </w:pPr>
    </w:p>
    <w:p w14:paraId="21895632" w14:textId="77777777" w:rsidR="002F1DB4" w:rsidRPr="001F693D" w:rsidRDefault="008163D5" w:rsidP="00C44392">
      <w:pPr>
        <w:pStyle w:val="PlainText"/>
        <w:spacing w:before="20" w:after="20"/>
        <w:jc w:val="center"/>
        <w:rPr>
          <w:rFonts w:asciiTheme="majorHAnsi" w:eastAsia="MS Mincho" w:hAnsiTheme="majorHAnsi" w:cstheme="majorHAnsi"/>
          <w:b/>
          <w:smallCaps/>
          <w:color w:val="000000"/>
          <w:sz w:val="21"/>
          <w:szCs w:val="21"/>
        </w:rPr>
      </w:pPr>
      <w:r w:rsidRPr="008163D5">
        <w:rPr>
          <w:rFonts w:asciiTheme="majorHAnsi" w:eastAsia="MS Mincho" w:hAnsiTheme="majorHAnsi" w:cstheme="majorHAnsi"/>
          <w:b/>
          <w:smallCaps/>
          <w:color w:val="000000"/>
          <w:sz w:val="21"/>
          <w:szCs w:val="21"/>
        </w:rPr>
        <w:t>Bachelor of Science in Computer Science</w:t>
      </w:r>
      <w:r>
        <w:rPr>
          <w:rFonts w:asciiTheme="majorHAnsi" w:eastAsia="MS Mincho" w:hAnsiTheme="majorHAnsi" w:cstheme="majorHAnsi"/>
          <w:b/>
          <w:smallCaps/>
          <w:color w:val="000000"/>
          <w:sz w:val="21"/>
          <w:szCs w:val="21"/>
        </w:rPr>
        <w:t xml:space="preserve">, </w:t>
      </w:r>
      <w:r w:rsidRPr="008163D5">
        <w:rPr>
          <w:rFonts w:asciiTheme="majorHAnsi" w:eastAsia="MS Mincho" w:hAnsiTheme="majorHAnsi" w:cstheme="majorHAnsi"/>
          <w:color w:val="000000"/>
          <w:sz w:val="21"/>
          <w:szCs w:val="21"/>
        </w:rPr>
        <w:t>University of California, Berkeley, CA | 2015</w:t>
      </w:r>
    </w:p>
    <w:p w14:paraId="2CBC7F27" w14:textId="77777777" w:rsidR="001D3AE2" w:rsidRPr="008163D5" w:rsidRDefault="001D3AE2" w:rsidP="00FE4810">
      <w:pPr>
        <w:spacing w:before="40" w:after="20" w:line="240" w:lineRule="auto"/>
        <w:jc w:val="center"/>
        <w:rPr>
          <w:rFonts w:asciiTheme="majorHAnsi" w:hAnsiTheme="majorHAnsi" w:cstheme="majorHAnsi"/>
          <w:i/>
          <w:spacing w:val="2"/>
          <w:sz w:val="21"/>
          <w:szCs w:val="21"/>
        </w:rPr>
      </w:pPr>
      <w:r w:rsidRPr="008163D5">
        <w:rPr>
          <w:rFonts w:asciiTheme="majorHAnsi" w:hAnsiTheme="majorHAnsi" w:cstheme="majorHAnsi"/>
          <w:b/>
          <w:bCs/>
          <w:i/>
          <w:smallCaps/>
          <w:spacing w:val="2"/>
          <w:sz w:val="21"/>
          <w:szCs w:val="21"/>
        </w:rPr>
        <w:t>Certificate</w:t>
      </w:r>
      <w:r w:rsidR="008163D5">
        <w:rPr>
          <w:rFonts w:asciiTheme="majorHAnsi" w:hAnsiTheme="majorHAnsi" w:cstheme="majorHAnsi"/>
          <w:b/>
          <w:bCs/>
          <w:i/>
          <w:smallCaps/>
          <w:spacing w:val="2"/>
          <w:sz w:val="21"/>
          <w:szCs w:val="21"/>
        </w:rPr>
        <w:t>s</w:t>
      </w:r>
      <w:r w:rsidRPr="008163D5">
        <w:rPr>
          <w:rFonts w:asciiTheme="majorHAnsi" w:hAnsiTheme="majorHAnsi" w:cstheme="majorHAnsi"/>
          <w:b/>
          <w:bCs/>
          <w:i/>
          <w:smallCaps/>
          <w:spacing w:val="2"/>
          <w:sz w:val="21"/>
          <w:szCs w:val="21"/>
        </w:rPr>
        <w:t xml:space="preserve">: </w:t>
      </w:r>
      <w:r w:rsidR="008163D5" w:rsidRPr="008163D5">
        <w:rPr>
          <w:rFonts w:asciiTheme="majorHAnsi" w:hAnsiTheme="majorHAnsi" w:cstheme="majorHAnsi"/>
          <w:i/>
          <w:spacing w:val="2"/>
          <w:sz w:val="21"/>
          <w:szCs w:val="21"/>
        </w:rPr>
        <w:t xml:space="preserve">Certified Web Developer – W3Schools, 2019 • JavaScript Specialist Certification – CIW | 2018 • React Developer Certification – </w:t>
      </w:r>
      <w:proofErr w:type="spellStart"/>
      <w:r w:rsidR="008163D5" w:rsidRPr="008163D5">
        <w:rPr>
          <w:rFonts w:asciiTheme="majorHAnsi" w:hAnsiTheme="majorHAnsi" w:cstheme="majorHAnsi"/>
          <w:i/>
          <w:spacing w:val="2"/>
          <w:sz w:val="21"/>
          <w:szCs w:val="21"/>
        </w:rPr>
        <w:t>Codecademy</w:t>
      </w:r>
      <w:proofErr w:type="spellEnd"/>
      <w:r w:rsidR="008163D5" w:rsidRPr="008163D5">
        <w:rPr>
          <w:rFonts w:asciiTheme="majorHAnsi" w:hAnsiTheme="majorHAnsi" w:cstheme="majorHAnsi"/>
          <w:i/>
          <w:spacing w:val="2"/>
          <w:sz w:val="21"/>
          <w:szCs w:val="21"/>
        </w:rPr>
        <w:t xml:space="preserve"> | 2020</w:t>
      </w:r>
    </w:p>
    <w:sectPr w:rsidR="001D3AE2" w:rsidRPr="008163D5" w:rsidSect="008163D5">
      <w:headerReference w:type="default" r:id="rId10"/>
      <w:pgSz w:w="12240" w:h="15840"/>
      <w:pgMar w:top="540" w:right="720" w:bottom="720" w:left="720" w:header="547" w:footer="10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FF0DE" w14:textId="77777777" w:rsidR="009E407E" w:rsidRDefault="009E407E" w:rsidP="00431171">
      <w:pPr>
        <w:spacing w:after="0" w:line="240" w:lineRule="auto"/>
      </w:pPr>
      <w:r>
        <w:separator/>
      </w:r>
    </w:p>
  </w:endnote>
  <w:endnote w:type="continuationSeparator" w:id="0">
    <w:p w14:paraId="446CFF30" w14:textId="77777777" w:rsidR="009E407E" w:rsidRDefault="009E407E" w:rsidP="00431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fornian FB">
    <w:panose1 w:val="020B0604020202020204"/>
    <w:charset w:val="4D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23ED1" w14:textId="77777777" w:rsidR="009E407E" w:rsidRDefault="009E407E" w:rsidP="00431171">
      <w:pPr>
        <w:spacing w:after="0" w:line="240" w:lineRule="auto"/>
      </w:pPr>
      <w:r>
        <w:separator/>
      </w:r>
    </w:p>
  </w:footnote>
  <w:footnote w:type="continuationSeparator" w:id="0">
    <w:p w14:paraId="1AFC2D1F" w14:textId="77777777" w:rsidR="009E407E" w:rsidRDefault="009E407E" w:rsidP="004311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E709D" w14:textId="77777777" w:rsidR="003F38D4" w:rsidRPr="003F38D4" w:rsidRDefault="007C40F4" w:rsidP="003F38D4">
    <w:pPr>
      <w:pStyle w:val="BodyText"/>
      <w:pBdr>
        <w:bottom w:val="single" w:sz="4" w:space="1" w:color="000000"/>
      </w:pBdr>
      <w:spacing w:before="20" w:after="20"/>
      <w:rPr>
        <w:rFonts w:ascii="Cambria" w:hAnsi="Cambria"/>
        <w:b/>
        <w:smallCaps/>
        <w:color w:val="000000"/>
        <w:sz w:val="32"/>
        <w:szCs w:val="32"/>
      </w:rPr>
    </w:pPr>
    <w:r w:rsidRPr="00F703BF">
      <w:rPr>
        <w:rFonts w:ascii="Cambria" w:hAnsi="Cambria"/>
        <w:b/>
        <w:smallCaps/>
        <w:noProof/>
        <w:color w:val="000000"/>
        <w:spacing w:val="10"/>
        <w:sz w:val="32"/>
        <w:szCs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Client Name</w:t>
    </w:r>
    <w:r w:rsidR="003F38D4" w:rsidRPr="00F703BF">
      <w:rPr>
        <w:rFonts w:ascii="Cambria" w:hAnsi="Cambria"/>
        <w:b/>
        <w:smallCaps/>
        <w:noProof/>
        <w:color w:val="000000"/>
        <w:spacing w:val="10"/>
        <w:sz w:val="32"/>
        <w:szCs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– </w:t>
    </w:r>
    <w:r w:rsidR="003F38D4" w:rsidRPr="00F703BF">
      <w:rPr>
        <w:rFonts w:ascii="Cambria" w:hAnsi="Cambria"/>
        <w:b/>
        <w:smallCaps/>
        <w:noProof/>
        <w:color w:val="000000"/>
        <w:spacing w:val="10"/>
        <w:sz w:val="2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Page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.15pt;height:9.15pt" o:bullet="t">
        <v:imagedata r:id="rId1" o:title="MC900072808[1]"/>
      </v:shape>
    </w:pict>
  </w:numPicBullet>
  <w:abstractNum w:abstractNumId="0" w15:restartNumberingAfterBreak="0">
    <w:nsid w:val="FFFFFF1D"/>
    <w:multiLevelType w:val="multilevel"/>
    <w:tmpl w:val="D52C770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317144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2290A04"/>
    <w:multiLevelType w:val="hybridMultilevel"/>
    <w:tmpl w:val="0930FA64"/>
    <w:lvl w:ilvl="0" w:tplc="733A13F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24406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E3729B"/>
    <w:multiLevelType w:val="hybridMultilevel"/>
    <w:tmpl w:val="98C8C772"/>
    <w:lvl w:ilvl="0" w:tplc="04090001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4" w15:restartNumberingAfterBreak="0">
    <w:nsid w:val="0CFC5338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8732CDC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21FD25EB"/>
    <w:multiLevelType w:val="hybridMultilevel"/>
    <w:tmpl w:val="B0D6B4FC"/>
    <w:lvl w:ilvl="0" w:tplc="0409000D">
      <w:start w:val="1"/>
      <w:numFmt w:val="bullet"/>
      <w:lvlText w:val="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7" w15:restartNumberingAfterBreak="0">
    <w:nsid w:val="2492364A"/>
    <w:multiLevelType w:val="hybridMultilevel"/>
    <w:tmpl w:val="D0CC9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1C6372"/>
    <w:multiLevelType w:val="hybridMultilevel"/>
    <w:tmpl w:val="48A433D8"/>
    <w:lvl w:ilvl="0" w:tplc="6B9CB36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1"/>
      </w:rPr>
    </w:lvl>
    <w:lvl w:ilvl="1" w:tplc="3C0612BE">
      <w:numFmt w:val="bullet"/>
      <w:lvlText w:val=""/>
      <w:lvlJc w:val="left"/>
      <w:pPr>
        <w:tabs>
          <w:tab w:val="num" w:pos="1253"/>
        </w:tabs>
        <w:ind w:left="1253" w:hanging="360"/>
      </w:pPr>
      <w:rPr>
        <w:rFonts w:ascii="Wingdings" w:eastAsia="Times New Roman" w:hAnsi="Wingdings" w:cs="Times New Roman" w:hint="default"/>
        <w:sz w:val="21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516FAB"/>
    <w:multiLevelType w:val="hybridMultilevel"/>
    <w:tmpl w:val="62ACC35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5E7165"/>
    <w:multiLevelType w:val="hybridMultilevel"/>
    <w:tmpl w:val="0F6AD166"/>
    <w:lvl w:ilvl="0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3DE77D27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3FF841D2"/>
    <w:multiLevelType w:val="hybridMultilevel"/>
    <w:tmpl w:val="C6428AE0"/>
    <w:lvl w:ilvl="0" w:tplc="F654887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911742"/>
    <w:multiLevelType w:val="multilevel"/>
    <w:tmpl w:val="C1F8F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79B298A"/>
    <w:multiLevelType w:val="hybridMultilevel"/>
    <w:tmpl w:val="1E888CFC"/>
    <w:lvl w:ilvl="0" w:tplc="4304664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9639F7"/>
    <w:multiLevelType w:val="hybridMultilevel"/>
    <w:tmpl w:val="2D4AE4E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9974430"/>
    <w:multiLevelType w:val="hybridMultilevel"/>
    <w:tmpl w:val="06949E2A"/>
    <w:lvl w:ilvl="0" w:tplc="231C2CD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24406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0EC0496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619C6ECA"/>
    <w:multiLevelType w:val="hybridMultilevel"/>
    <w:tmpl w:val="F1EA5E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2527938"/>
    <w:multiLevelType w:val="hybridMultilevel"/>
    <w:tmpl w:val="4BE6078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1E69F6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7F774BD7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277981195">
    <w:abstractNumId w:val="18"/>
  </w:num>
  <w:num w:numId="2" w16cid:durableId="61955783">
    <w:abstractNumId w:val="9"/>
  </w:num>
  <w:num w:numId="3" w16cid:durableId="236405305">
    <w:abstractNumId w:val="10"/>
  </w:num>
  <w:num w:numId="4" w16cid:durableId="1346900446">
    <w:abstractNumId w:val="3"/>
  </w:num>
  <w:num w:numId="5" w16cid:durableId="335308987">
    <w:abstractNumId w:val="16"/>
  </w:num>
  <w:num w:numId="6" w16cid:durableId="138694603">
    <w:abstractNumId w:val="19"/>
  </w:num>
  <w:num w:numId="7" w16cid:durableId="1210647338">
    <w:abstractNumId w:val="12"/>
  </w:num>
  <w:num w:numId="8" w16cid:durableId="838468314">
    <w:abstractNumId w:val="4"/>
  </w:num>
  <w:num w:numId="9" w16cid:durableId="452484423">
    <w:abstractNumId w:val="20"/>
  </w:num>
  <w:num w:numId="10" w16cid:durableId="653141776">
    <w:abstractNumId w:val="1"/>
  </w:num>
  <w:num w:numId="11" w16cid:durableId="2126000362">
    <w:abstractNumId w:val="21"/>
  </w:num>
  <w:num w:numId="12" w16cid:durableId="25571653">
    <w:abstractNumId w:val="11"/>
  </w:num>
  <w:num w:numId="13" w16cid:durableId="799765330">
    <w:abstractNumId w:val="17"/>
  </w:num>
  <w:num w:numId="14" w16cid:durableId="492917259">
    <w:abstractNumId w:val="5"/>
  </w:num>
  <w:num w:numId="15" w16cid:durableId="1613131548">
    <w:abstractNumId w:val="15"/>
  </w:num>
  <w:num w:numId="16" w16cid:durableId="33965265">
    <w:abstractNumId w:val="13"/>
  </w:num>
  <w:num w:numId="17" w16cid:durableId="406341978">
    <w:abstractNumId w:val="2"/>
  </w:num>
  <w:num w:numId="18" w16cid:durableId="931284348">
    <w:abstractNumId w:val="6"/>
  </w:num>
  <w:num w:numId="19" w16cid:durableId="1270429482">
    <w:abstractNumId w:val="14"/>
  </w:num>
  <w:num w:numId="20" w16cid:durableId="2085831521">
    <w:abstractNumId w:val="7"/>
  </w:num>
  <w:num w:numId="21" w16cid:durableId="70389405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95473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6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>
      <v:stroke weight="3pt" linestyle="thinThick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E21"/>
    <w:rsid w:val="000002DE"/>
    <w:rsid w:val="0000515E"/>
    <w:rsid w:val="00007C58"/>
    <w:rsid w:val="00010F91"/>
    <w:rsid w:val="00012B7B"/>
    <w:rsid w:val="000139B4"/>
    <w:rsid w:val="000153B2"/>
    <w:rsid w:val="00020B81"/>
    <w:rsid w:val="000217E8"/>
    <w:rsid w:val="000221F7"/>
    <w:rsid w:val="00024CEC"/>
    <w:rsid w:val="00035396"/>
    <w:rsid w:val="00035A4B"/>
    <w:rsid w:val="0005539B"/>
    <w:rsid w:val="00061EB1"/>
    <w:rsid w:val="00064749"/>
    <w:rsid w:val="00065E1A"/>
    <w:rsid w:val="0007320D"/>
    <w:rsid w:val="000760AB"/>
    <w:rsid w:val="0008004F"/>
    <w:rsid w:val="00086562"/>
    <w:rsid w:val="000870C1"/>
    <w:rsid w:val="0009211B"/>
    <w:rsid w:val="000A00F6"/>
    <w:rsid w:val="000A1321"/>
    <w:rsid w:val="000A559B"/>
    <w:rsid w:val="000A56BE"/>
    <w:rsid w:val="000B39F9"/>
    <w:rsid w:val="000B6DC7"/>
    <w:rsid w:val="000C18AD"/>
    <w:rsid w:val="000C1F2C"/>
    <w:rsid w:val="000C74FD"/>
    <w:rsid w:val="000D0420"/>
    <w:rsid w:val="000D28DC"/>
    <w:rsid w:val="000F106B"/>
    <w:rsid w:val="000F13E9"/>
    <w:rsid w:val="000F1EA2"/>
    <w:rsid w:val="000F6B43"/>
    <w:rsid w:val="00104710"/>
    <w:rsid w:val="00111227"/>
    <w:rsid w:val="00115162"/>
    <w:rsid w:val="0012102F"/>
    <w:rsid w:val="00122E51"/>
    <w:rsid w:val="00131B83"/>
    <w:rsid w:val="00132430"/>
    <w:rsid w:val="0013317E"/>
    <w:rsid w:val="0013324A"/>
    <w:rsid w:val="00133A71"/>
    <w:rsid w:val="00135BAC"/>
    <w:rsid w:val="00137D90"/>
    <w:rsid w:val="0014684C"/>
    <w:rsid w:val="00150B91"/>
    <w:rsid w:val="001570CF"/>
    <w:rsid w:val="00157D5C"/>
    <w:rsid w:val="001635F7"/>
    <w:rsid w:val="00165B1B"/>
    <w:rsid w:val="00165B6E"/>
    <w:rsid w:val="00166D1C"/>
    <w:rsid w:val="00167D0B"/>
    <w:rsid w:val="00170C08"/>
    <w:rsid w:val="001873AB"/>
    <w:rsid w:val="00192863"/>
    <w:rsid w:val="0019412E"/>
    <w:rsid w:val="001942BE"/>
    <w:rsid w:val="001A024D"/>
    <w:rsid w:val="001A1EE0"/>
    <w:rsid w:val="001A7BF9"/>
    <w:rsid w:val="001B115F"/>
    <w:rsid w:val="001B4C73"/>
    <w:rsid w:val="001B4F88"/>
    <w:rsid w:val="001C1FF8"/>
    <w:rsid w:val="001C72B9"/>
    <w:rsid w:val="001D0AEC"/>
    <w:rsid w:val="001D3AE2"/>
    <w:rsid w:val="001D4396"/>
    <w:rsid w:val="001D4AD1"/>
    <w:rsid w:val="001E3F28"/>
    <w:rsid w:val="001F2471"/>
    <w:rsid w:val="001F401E"/>
    <w:rsid w:val="001F693D"/>
    <w:rsid w:val="00206622"/>
    <w:rsid w:val="00207373"/>
    <w:rsid w:val="00210388"/>
    <w:rsid w:val="00213D29"/>
    <w:rsid w:val="002163B6"/>
    <w:rsid w:val="00224417"/>
    <w:rsid w:val="00226421"/>
    <w:rsid w:val="00227B2E"/>
    <w:rsid w:val="0023282C"/>
    <w:rsid w:val="00234420"/>
    <w:rsid w:val="00234E8F"/>
    <w:rsid w:val="00234EF0"/>
    <w:rsid w:val="002455F7"/>
    <w:rsid w:val="00246B5B"/>
    <w:rsid w:val="00253175"/>
    <w:rsid w:val="00255E7F"/>
    <w:rsid w:val="002635A2"/>
    <w:rsid w:val="00265BC7"/>
    <w:rsid w:val="0026694C"/>
    <w:rsid w:val="00270F7C"/>
    <w:rsid w:val="00273D0E"/>
    <w:rsid w:val="00273DE5"/>
    <w:rsid w:val="00276D42"/>
    <w:rsid w:val="00280AC1"/>
    <w:rsid w:val="00280E6B"/>
    <w:rsid w:val="0028261C"/>
    <w:rsid w:val="00286D34"/>
    <w:rsid w:val="00286E57"/>
    <w:rsid w:val="002877ED"/>
    <w:rsid w:val="002958E5"/>
    <w:rsid w:val="002A4014"/>
    <w:rsid w:val="002A545C"/>
    <w:rsid w:val="002C158F"/>
    <w:rsid w:val="002C49CE"/>
    <w:rsid w:val="002E0FA1"/>
    <w:rsid w:val="002E26F6"/>
    <w:rsid w:val="002E4331"/>
    <w:rsid w:val="002E6CFB"/>
    <w:rsid w:val="002F1DB4"/>
    <w:rsid w:val="002F45F1"/>
    <w:rsid w:val="002F62E9"/>
    <w:rsid w:val="00302CF7"/>
    <w:rsid w:val="003103C3"/>
    <w:rsid w:val="0031582E"/>
    <w:rsid w:val="00317EF9"/>
    <w:rsid w:val="003237D6"/>
    <w:rsid w:val="00323DF1"/>
    <w:rsid w:val="00327A6C"/>
    <w:rsid w:val="00331B7E"/>
    <w:rsid w:val="00333C8D"/>
    <w:rsid w:val="003355D4"/>
    <w:rsid w:val="0034593F"/>
    <w:rsid w:val="0035471D"/>
    <w:rsid w:val="003558CF"/>
    <w:rsid w:val="003573C6"/>
    <w:rsid w:val="00357D72"/>
    <w:rsid w:val="003630D4"/>
    <w:rsid w:val="00363879"/>
    <w:rsid w:val="003661A5"/>
    <w:rsid w:val="00371E49"/>
    <w:rsid w:val="003721EF"/>
    <w:rsid w:val="003723A0"/>
    <w:rsid w:val="0037403F"/>
    <w:rsid w:val="00381878"/>
    <w:rsid w:val="00387075"/>
    <w:rsid w:val="0039090B"/>
    <w:rsid w:val="00392A15"/>
    <w:rsid w:val="003937E2"/>
    <w:rsid w:val="00397F40"/>
    <w:rsid w:val="003A15B9"/>
    <w:rsid w:val="003A3AB4"/>
    <w:rsid w:val="003A611E"/>
    <w:rsid w:val="003A6FBE"/>
    <w:rsid w:val="003A7A8A"/>
    <w:rsid w:val="003A7C20"/>
    <w:rsid w:val="003B13BE"/>
    <w:rsid w:val="003B3DC5"/>
    <w:rsid w:val="003B4F53"/>
    <w:rsid w:val="003C36F9"/>
    <w:rsid w:val="003C4072"/>
    <w:rsid w:val="003C4E30"/>
    <w:rsid w:val="003E694A"/>
    <w:rsid w:val="003E6E99"/>
    <w:rsid w:val="003F2278"/>
    <w:rsid w:val="003F2EF0"/>
    <w:rsid w:val="003F38D4"/>
    <w:rsid w:val="004024B9"/>
    <w:rsid w:val="004047C5"/>
    <w:rsid w:val="0040698B"/>
    <w:rsid w:val="0041638F"/>
    <w:rsid w:val="004211AD"/>
    <w:rsid w:val="004246AA"/>
    <w:rsid w:val="00424A7D"/>
    <w:rsid w:val="004308A6"/>
    <w:rsid w:val="00431171"/>
    <w:rsid w:val="00436B7F"/>
    <w:rsid w:val="0044169E"/>
    <w:rsid w:val="00444B58"/>
    <w:rsid w:val="00457C32"/>
    <w:rsid w:val="004616EE"/>
    <w:rsid w:val="004649D4"/>
    <w:rsid w:val="00464ED1"/>
    <w:rsid w:val="00466B43"/>
    <w:rsid w:val="00471FA3"/>
    <w:rsid w:val="00474C2C"/>
    <w:rsid w:val="00484A57"/>
    <w:rsid w:val="0048542C"/>
    <w:rsid w:val="00485699"/>
    <w:rsid w:val="00486119"/>
    <w:rsid w:val="00486D7E"/>
    <w:rsid w:val="00495255"/>
    <w:rsid w:val="004A75DB"/>
    <w:rsid w:val="004B54CB"/>
    <w:rsid w:val="004B5923"/>
    <w:rsid w:val="004B6610"/>
    <w:rsid w:val="004B763D"/>
    <w:rsid w:val="004C7739"/>
    <w:rsid w:val="004D3753"/>
    <w:rsid w:val="004E13B2"/>
    <w:rsid w:val="004E6E94"/>
    <w:rsid w:val="004E7BBE"/>
    <w:rsid w:val="004F4B92"/>
    <w:rsid w:val="0050678F"/>
    <w:rsid w:val="00507C63"/>
    <w:rsid w:val="005115BF"/>
    <w:rsid w:val="00514C17"/>
    <w:rsid w:val="00515A49"/>
    <w:rsid w:val="00520331"/>
    <w:rsid w:val="00522862"/>
    <w:rsid w:val="00522D6A"/>
    <w:rsid w:val="00523B6B"/>
    <w:rsid w:val="00532022"/>
    <w:rsid w:val="0053730A"/>
    <w:rsid w:val="00543014"/>
    <w:rsid w:val="00547498"/>
    <w:rsid w:val="005539F1"/>
    <w:rsid w:val="005554A8"/>
    <w:rsid w:val="00577B75"/>
    <w:rsid w:val="00581116"/>
    <w:rsid w:val="00586A50"/>
    <w:rsid w:val="005877C1"/>
    <w:rsid w:val="00591EBA"/>
    <w:rsid w:val="00592136"/>
    <w:rsid w:val="005A613A"/>
    <w:rsid w:val="005A79CB"/>
    <w:rsid w:val="005C0A5B"/>
    <w:rsid w:val="005C1875"/>
    <w:rsid w:val="005C1934"/>
    <w:rsid w:val="005C2289"/>
    <w:rsid w:val="005C60C8"/>
    <w:rsid w:val="005C7A03"/>
    <w:rsid w:val="005D46D1"/>
    <w:rsid w:val="005D5BBF"/>
    <w:rsid w:val="005E652C"/>
    <w:rsid w:val="005F0255"/>
    <w:rsid w:val="005F6C41"/>
    <w:rsid w:val="006013DC"/>
    <w:rsid w:val="006041FC"/>
    <w:rsid w:val="006052E9"/>
    <w:rsid w:val="00605D88"/>
    <w:rsid w:val="006109B9"/>
    <w:rsid w:val="0061144B"/>
    <w:rsid w:val="00616D70"/>
    <w:rsid w:val="006179BF"/>
    <w:rsid w:val="00623CD1"/>
    <w:rsid w:val="00636C91"/>
    <w:rsid w:val="00640430"/>
    <w:rsid w:val="00642D31"/>
    <w:rsid w:val="00645748"/>
    <w:rsid w:val="00655994"/>
    <w:rsid w:val="006636DD"/>
    <w:rsid w:val="00664292"/>
    <w:rsid w:val="00675ABF"/>
    <w:rsid w:val="00676257"/>
    <w:rsid w:val="006802E5"/>
    <w:rsid w:val="00680C6B"/>
    <w:rsid w:val="00685F2F"/>
    <w:rsid w:val="0069135E"/>
    <w:rsid w:val="006939BC"/>
    <w:rsid w:val="00696356"/>
    <w:rsid w:val="006B4234"/>
    <w:rsid w:val="006B7224"/>
    <w:rsid w:val="006C1968"/>
    <w:rsid w:val="006C19E7"/>
    <w:rsid w:val="006C5AF1"/>
    <w:rsid w:val="006C6846"/>
    <w:rsid w:val="006D5AED"/>
    <w:rsid w:val="006D7181"/>
    <w:rsid w:val="006E5201"/>
    <w:rsid w:val="006F2EF8"/>
    <w:rsid w:val="00715952"/>
    <w:rsid w:val="00721254"/>
    <w:rsid w:val="00724D27"/>
    <w:rsid w:val="00724FFE"/>
    <w:rsid w:val="007253B5"/>
    <w:rsid w:val="007260E3"/>
    <w:rsid w:val="007300B7"/>
    <w:rsid w:val="0073109A"/>
    <w:rsid w:val="007355D9"/>
    <w:rsid w:val="00736ECC"/>
    <w:rsid w:val="0074229B"/>
    <w:rsid w:val="00745328"/>
    <w:rsid w:val="0076132A"/>
    <w:rsid w:val="0076779E"/>
    <w:rsid w:val="00776808"/>
    <w:rsid w:val="00797367"/>
    <w:rsid w:val="007A1942"/>
    <w:rsid w:val="007A2476"/>
    <w:rsid w:val="007A3E19"/>
    <w:rsid w:val="007A59FB"/>
    <w:rsid w:val="007A5A20"/>
    <w:rsid w:val="007B67FC"/>
    <w:rsid w:val="007B6E06"/>
    <w:rsid w:val="007C40F4"/>
    <w:rsid w:val="007D0114"/>
    <w:rsid w:val="007D1986"/>
    <w:rsid w:val="007D702B"/>
    <w:rsid w:val="007E02BB"/>
    <w:rsid w:val="007E294A"/>
    <w:rsid w:val="007E6DA2"/>
    <w:rsid w:val="007F2C15"/>
    <w:rsid w:val="007F3950"/>
    <w:rsid w:val="007F3C31"/>
    <w:rsid w:val="00806B4E"/>
    <w:rsid w:val="00811FBB"/>
    <w:rsid w:val="008156DA"/>
    <w:rsid w:val="008163D5"/>
    <w:rsid w:val="0082044B"/>
    <w:rsid w:val="008275F4"/>
    <w:rsid w:val="0083095A"/>
    <w:rsid w:val="00834AEE"/>
    <w:rsid w:val="00837238"/>
    <w:rsid w:val="00842520"/>
    <w:rsid w:val="00853A41"/>
    <w:rsid w:val="00853BAD"/>
    <w:rsid w:val="00855E0F"/>
    <w:rsid w:val="00856C8A"/>
    <w:rsid w:val="00861293"/>
    <w:rsid w:val="00862083"/>
    <w:rsid w:val="00865F9D"/>
    <w:rsid w:val="008678A4"/>
    <w:rsid w:val="008724C1"/>
    <w:rsid w:val="00873039"/>
    <w:rsid w:val="00876AAB"/>
    <w:rsid w:val="00882A99"/>
    <w:rsid w:val="00883B28"/>
    <w:rsid w:val="00895523"/>
    <w:rsid w:val="008A0DB4"/>
    <w:rsid w:val="008A7646"/>
    <w:rsid w:val="008B1D80"/>
    <w:rsid w:val="008B3D4F"/>
    <w:rsid w:val="008B4AE3"/>
    <w:rsid w:val="008B66E9"/>
    <w:rsid w:val="008B73EF"/>
    <w:rsid w:val="008C06F8"/>
    <w:rsid w:val="008C1FB4"/>
    <w:rsid w:val="008C22DF"/>
    <w:rsid w:val="008C2865"/>
    <w:rsid w:val="008C3684"/>
    <w:rsid w:val="008C369B"/>
    <w:rsid w:val="008D5E9A"/>
    <w:rsid w:val="008D687E"/>
    <w:rsid w:val="008E248A"/>
    <w:rsid w:val="008E550E"/>
    <w:rsid w:val="008E7E70"/>
    <w:rsid w:val="008F2215"/>
    <w:rsid w:val="008F56C5"/>
    <w:rsid w:val="009047E7"/>
    <w:rsid w:val="00905837"/>
    <w:rsid w:val="009104C9"/>
    <w:rsid w:val="009210DF"/>
    <w:rsid w:val="00922101"/>
    <w:rsid w:val="009228CC"/>
    <w:rsid w:val="00926115"/>
    <w:rsid w:val="00926417"/>
    <w:rsid w:val="009267CE"/>
    <w:rsid w:val="0093051C"/>
    <w:rsid w:val="00930DED"/>
    <w:rsid w:val="00933ACE"/>
    <w:rsid w:val="00934F3D"/>
    <w:rsid w:val="00940328"/>
    <w:rsid w:val="009445FC"/>
    <w:rsid w:val="00946809"/>
    <w:rsid w:val="00951382"/>
    <w:rsid w:val="00960D10"/>
    <w:rsid w:val="00961BC8"/>
    <w:rsid w:val="009908CB"/>
    <w:rsid w:val="009923EB"/>
    <w:rsid w:val="009924EA"/>
    <w:rsid w:val="009927AD"/>
    <w:rsid w:val="00995037"/>
    <w:rsid w:val="00997855"/>
    <w:rsid w:val="009B2153"/>
    <w:rsid w:val="009B29BD"/>
    <w:rsid w:val="009B4F01"/>
    <w:rsid w:val="009D5E3C"/>
    <w:rsid w:val="009E0978"/>
    <w:rsid w:val="009E407E"/>
    <w:rsid w:val="009F0F71"/>
    <w:rsid w:val="009F1EA9"/>
    <w:rsid w:val="009F51D7"/>
    <w:rsid w:val="009F61B8"/>
    <w:rsid w:val="00A0448B"/>
    <w:rsid w:val="00A060A1"/>
    <w:rsid w:val="00A133CE"/>
    <w:rsid w:val="00A15F1E"/>
    <w:rsid w:val="00A241E4"/>
    <w:rsid w:val="00A26B48"/>
    <w:rsid w:val="00A31605"/>
    <w:rsid w:val="00A3362D"/>
    <w:rsid w:val="00A33FC8"/>
    <w:rsid w:val="00A420FE"/>
    <w:rsid w:val="00A46EE0"/>
    <w:rsid w:val="00A51757"/>
    <w:rsid w:val="00A55F80"/>
    <w:rsid w:val="00A57003"/>
    <w:rsid w:val="00A65870"/>
    <w:rsid w:val="00A667EC"/>
    <w:rsid w:val="00A70540"/>
    <w:rsid w:val="00A76AB3"/>
    <w:rsid w:val="00A950B0"/>
    <w:rsid w:val="00AA0169"/>
    <w:rsid w:val="00AA3DEA"/>
    <w:rsid w:val="00AA46C7"/>
    <w:rsid w:val="00AB460B"/>
    <w:rsid w:val="00AC1AB8"/>
    <w:rsid w:val="00AC1E28"/>
    <w:rsid w:val="00AC4AF5"/>
    <w:rsid w:val="00AD0A8D"/>
    <w:rsid w:val="00AD1EE1"/>
    <w:rsid w:val="00AD2EDD"/>
    <w:rsid w:val="00AF4C2F"/>
    <w:rsid w:val="00B10335"/>
    <w:rsid w:val="00B10820"/>
    <w:rsid w:val="00B12258"/>
    <w:rsid w:val="00B2631C"/>
    <w:rsid w:val="00B302E4"/>
    <w:rsid w:val="00B308CB"/>
    <w:rsid w:val="00B326C4"/>
    <w:rsid w:val="00B36F83"/>
    <w:rsid w:val="00B412C0"/>
    <w:rsid w:val="00B43189"/>
    <w:rsid w:val="00B4423B"/>
    <w:rsid w:val="00B44E2D"/>
    <w:rsid w:val="00B472C2"/>
    <w:rsid w:val="00B575DE"/>
    <w:rsid w:val="00B66B5D"/>
    <w:rsid w:val="00B72535"/>
    <w:rsid w:val="00B72C36"/>
    <w:rsid w:val="00B825E1"/>
    <w:rsid w:val="00B825FD"/>
    <w:rsid w:val="00B917C1"/>
    <w:rsid w:val="00B91A52"/>
    <w:rsid w:val="00B91D2B"/>
    <w:rsid w:val="00B966DF"/>
    <w:rsid w:val="00B96B79"/>
    <w:rsid w:val="00BA4CDD"/>
    <w:rsid w:val="00BA5943"/>
    <w:rsid w:val="00BB68A3"/>
    <w:rsid w:val="00BC12E4"/>
    <w:rsid w:val="00BD700F"/>
    <w:rsid w:val="00BE1393"/>
    <w:rsid w:val="00BE7C0C"/>
    <w:rsid w:val="00BF4EF0"/>
    <w:rsid w:val="00BF58AA"/>
    <w:rsid w:val="00C10132"/>
    <w:rsid w:val="00C12251"/>
    <w:rsid w:val="00C1681D"/>
    <w:rsid w:val="00C25145"/>
    <w:rsid w:val="00C415F6"/>
    <w:rsid w:val="00C41F84"/>
    <w:rsid w:val="00C44392"/>
    <w:rsid w:val="00C56612"/>
    <w:rsid w:val="00C61687"/>
    <w:rsid w:val="00C62C52"/>
    <w:rsid w:val="00C66678"/>
    <w:rsid w:val="00C71247"/>
    <w:rsid w:val="00C75689"/>
    <w:rsid w:val="00C82EE3"/>
    <w:rsid w:val="00C82F77"/>
    <w:rsid w:val="00C8349F"/>
    <w:rsid w:val="00C96E21"/>
    <w:rsid w:val="00CA42D5"/>
    <w:rsid w:val="00CA63CD"/>
    <w:rsid w:val="00CA6D10"/>
    <w:rsid w:val="00CA77A9"/>
    <w:rsid w:val="00CB39A0"/>
    <w:rsid w:val="00CB58A0"/>
    <w:rsid w:val="00CB7E19"/>
    <w:rsid w:val="00CC032A"/>
    <w:rsid w:val="00CC1237"/>
    <w:rsid w:val="00CC1344"/>
    <w:rsid w:val="00CC18DD"/>
    <w:rsid w:val="00CC1D20"/>
    <w:rsid w:val="00CC5B54"/>
    <w:rsid w:val="00CC7A05"/>
    <w:rsid w:val="00CD5177"/>
    <w:rsid w:val="00CD65B6"/>
    <w:rsid w:val="00CE17AF"/>
    <w:rsid w:val="00CE233F"/>
    <w:rsid w:val="00CE7887"/>
    <w:rsid w:val="00CF0061"/>
    <w:rsid w:val="00CF080D"/>
    <w:rsid w:val="00CF71F6"/>
    <w:rsid w:val="00CF73D6"/>
    <w:rsid w:val="00D16FDA"/>
    <w:rsid w:val="00D20C15"/>
    <w:rsid w:val="00D21DA6"/>
    <w:rsid w:val="00D41B97"/>
    <w:rsid w:val="00D42E6C"/>
    <w:rsid w:val="00D44481"/>
    <w:rsid w:val="00D4617C"/>
    <w:rsid w:val="00D47724"/>
    <w:rsid w:val="00D57E00"/>
    <w:rsid w:val="00D617F2"/>
    <w:rsid w:val="00D6512E"/>
    <w:rsid w:val="00D7223D"/>
    <w:rsid w:val="00D73864"/>
    <w:rsid w:val="00D73D60"/>
    <w:rsid w:val="00D76B0F"/>
    <w:rsid w:val="00D76FC3"/>
    <w:rsid w:val="00D859CE"/>
    <w:rsid w:val="00D95084"/>
    <w:rsid w:val="00D95CDE"/>
    <w:rsid w:val="00DA3133"/>
    <w:rsid w:val="00DA534D"/>
    <w:rsid w:val="00DB1B84"/>
    <w:rsid w:val="00DB3AA1"/>
    <w:rsid w:val="00DB7E78"/>
    <w:rsid w:val="00DC0626"/>
    <w:rsid w:val="00DC128D"/>
    <w:rsid w:val="00DC3FC7"/>
    <w:rsid w:val="00DC6A67"/>
    <w:rsid w:val="00DD047C"/>
    <w:rsid w:val="00DD48E2"/>
    <w:rsid w:val="00DD63C9"/>
    <w:rsid w:val="00DD68AF"/>
    <w:rsid w:val="00DD6D6E"/>
    <w:rsid w:val="00DE290F"/>
    <w:rsid w:val="00DE6DFA"/>
    <w:rsid w:val="00DF112F"/>
    <w:rsid w:val="00E00D4A"/>
    <w:rsid w:val="00E02224"/>
    <w:rsid w:val="00E033E0"/>
    <w:rsid w:val="00E0469A"/>
    <w:rsid w:val="00E05B43"/>
    <w:rsid w:val="00E11227"/>
    <w:rsid w:val="00E126EB"/>
    <w:rsid w:val="00E15C58"/>
    <w:rsid w:val="00E308D5"/>
    <w:rsid w:val="00E451B3"/>
    <w:rsid w:val="00E4725C"/>
    <w:rsid w:val="00E475CC"/>
    <w:rsid w:val="00E5046A"/>
    <w:rsid w:val="00E51425"/>
    <w:rsid w:val="00E60138"/>
    <w:rsid w:val="00E752D7"/>
    <w:rsid w:val="00E754F6"/>
    <w:rsid w:val="00E7588F"/>
    <w:rsid w:val="00E75B56"/>
    <w:rsid w:val="00E80B62"/>
    <w:rsid w:val="00E84728"/>
    <w:rsid w:val="00E87856"/>
    <w:rsid w:val="00E9413E"/>
    <w:rsid w:val="00EB009D"/>
    <w:rsid w:val="00EB1334"/>
    <w:rsid w:val="00EB15B5"/>
    <w:rsid w:val="00EC4085"/>
    <w:rsid w:val="00EC43B7"/>
    <w:rsid w:val="00EC7009"/>
    <w:rsid w:val="00ED4E80"/>
    <w:rsid w:val="00ED512B"/>
    <w:rsid w:val="00ED5EC7"/>
    <w:rsid w:val="00EE69D1"/>
    <w:rsid w:val="00EE7357"/>
    <w:rsid w:val="00EF1C4D"/>
    <w:rsid w:val="00EF5AA1"/>
    <w:rsid w:val="00F12A8D"/>
    <w:rsid w:val="00F13A09"/>
    <w:rsid w:val="00F202CD"/>
    <w:rsid w:val="00F27151"/>
    <w:rsid w:val="00F3008A"/>
    <w:rsid w:val="00F3155C"/>
    <w:rsid w:val="00F31746"/>
    <w:rsid w:val="00F31CF3"/>
    <w:rsid w:val="00F37DF8"/>
    <w:rsid w:val="00F510B2"/>
    <w:rsid w:val="00F51AD6"/>
    <w:rsid w:val="00F61DC2"/>
    <w:rsid w:val="00F62A38"/>
    <w:rsid w:val="00F65928"/>
    <w:rsid w:val="00F65CAC"/>
    <w:rsid w:val="00F703BF"/>
    <w:rsid w:val="00F71FFA"/>
    <w:rsid w:val="00F748AF"/>
    <w:rsid w:val="00F8423C"/>
    <w:rsid w:val="00F8520E"/>
    <w:rsid w:val="00F856AA"/>
    <w:rsid w:val="00F94D0E"/>
    <w:rsid w:val="00F94EAC"/>
    <w:rsid w:val="00FA1530"/>
    <w:rsid w:val="00FA3744"/>
    <w:rsid w:val="00FA5552"/>
    <w:rsid w:val="00FA7334"/>
    <w:rsid w:val="00FB4EC1"/>
    <w:rsid w:val="00FB57F8"/>
    <w:rsid w:val="00FB6252"/>
    <w:rsid w:val="00FC1324"/>
    <w:rsid w:val="00FC4AC2"/>
    <w:rsid w:val="00FD415B"/>
    <w:rsid w:val="00FE230B"/>
    <w:rsid w:val="00FE4810"/>
    <w:rsid w:val="00FE4942"/>
    <w:rsid w:val="00FE584B"/>
    <w:rsid w:val="00FE5F28"/>
    <w:rsid w:val="00FF0F17"/>
    <w:rsid w:val="00FF24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stroke weight="3pt" linestyle="thinThick"/>
    </o:shapedefaults>
    <o:shapelayout v:ext="edit">
      <o:idmap v:ext="edit" data="2"/>
    </o:shapelayout>
  </w:shapeDefaults>
  <w:decimalSymbol w:val="."/>
  <w:listSeparator w:val=","/>
  <w14:docId w14:val="220DEC54"/>
  <w15:docId w15:val="{4B039630-BBEE-4319-BF17-567139957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5F80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A55F80"/>
    <w:pPr>
      <w:keepNext/>
      <w:pBdr>
        <w:top w:val="single" w:sz="4" w:space="1" w:color="auto"/>
        <w:bottom w:val="single" w:sz="12" w:space="1" w:color="auto"/>
      </w:pBdr>
      <w:spacing w:after="0" w:line="240" w:lineRule="auto"/>
      <w:jc w:val="center"/>
      <w:outlineLvl w:val="0"/>
    </w:pPr>
    <w:rPr>
      <w:rFonts w:ascii="Book Antiqua" w:eastAsia="Times New Roman" w:hAnsi="Book Antiqua"/>
      <w:b/>
      <w:bCs/>
      <w:smallCaps/>
      <w:spacing w:val="30"/>
      <w:sz w:val="20"/>
      <w:szCs w:val="24"/>
    </w:rPr>
  </w:style>
  <w:style w:type="paragraph" w:styleId="Heading3">
    <w:name w:val="heading 3"/>
    <w:basedOn w:val="Normal"/>
    <w:next w:val="Normal"/>
    <w:link w:val="Heading3Char"/>
    <w:qFormat/>
    <w:rsid w:val="00A55F80"/>
    <w:pPr>
      <w:keepNext/>
      <w:pBdr>
        <w:top w:val="single" w:sz="4" w:space="1" w:color="auto"/>
        <w:bottom w:val="single" w:sz="12" w:space="1" w:color="auto"/>
      </w:pBdr>
      <w:spacing w:after="0" w:line="240" w:lineRule="auto"/>
      <w:jc w:val="center"/>
      <w:outlineLvl w:val="2"/>
    </w:pPr>
    <w:rPr>
      <w:rFonts w:ascii="Book Antiqua" w:eastAsia="Times New Roman" w:hAnsi="Book Antiqua"/>
      <w:b/>
      <w:bCs/>
      <w:smallCaps/>
      <w:spacing w:val="20"/>
      <w:sz w:val="32"/>
      <w:szCs w:val="24"/>
    </w:rPr>
  </w:style>
  <w:style w:type="paragraph" w:styleId="Heading5">
    <w:name w:val="heading 5"/>
    <w:basedOn w:val="Normal"/>
    <w:next w:val="Normal"/>
    <w:link w:val="Heading5Char"/>
    <w:qFormat/>
    <w:rsid w:val="00A55F80"/>
    <w:pPr>
      <w:keepNext/>
      <w:spacing w:after="0" w:line="240" w:lineRule="auto"/>
      <w:jc w:val="center"/>
      <w:outlineLvl w:val="4"/>
    </w:pPr>
    <w:rPr>
      <w:rFonts w:ascii="Californian FB" w:eastAsia="Times New Roman" w:hAnsi="Californian FB"/>
      <w:b/>
      <w:bC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A55F80"/>
    <w:rPr>
      <w:rFonts w:ascii="Book Antiqua" w:eastAsia="Times New Roman" w:hAnsi="Book Antiqua" w:cs="Times New Roman"/>
      <w:b/>
      <w:bCs/>
      <w:smallCaps/>
      <w:spacing w:val="30"/>
      <w:sz w:val="20"/>
      <w:szCs w:val="24"/>
    </w:rPr>
  </w:style>
  <w:style w:type="character" w:customStyle="1" w:styleId="Heading3Char">
    <w:name w:val="Heading 3 Char"/>
    <w:link w:val="Heading3"/>
    <w:rsid w:val="00A55F80"/>
    <w:rPr>
      <w:rFonts w:ascii="Book Antiqua" w:eastAsia="Times New Roman" w:hAnsi="Book Antiqua" w:cs="Times New Roman"/>
      <w:b/>
      <w:bCs/>
      <w:smallCaps/>
      <w:spacing w:val="20"/>
      <w:sz w:val="32"/>
      <w:szCs w:val="24"/>
    </w:rPr>
  </w:style>
  <w:style w:type="character" w:customStyle="1" w:styleId="Heading5Char">
    <w:name w:val="Heading 5 Char"/>
    <w:link w:val="Heading5"/>
    <w:rsid w:val="00A55F80"/>
    <w:rPr>
      <w:rFonts w:ascii="Californian FB" w:eastAsia="Times New Roman" w:hAnsi="Californian FB" w:cs="Times New Roman"/>
      <w:b/>
      <w:bCs/>
      <w:sz w:val="28"/>
      <w:szCs w:val="24"/>
    </w:rPr>
  </w:style>
  <w:style w:type="paragraph" w:styleId="BodyText">
    <w:name w:val="Body Text"/>
    <w:basedOn w:val="Normal"/>
    <w:link w:val="BodyTextChar"/>
    <w:unhideWhenUsed/>
    <w:rsid w:val="00A55F80"/>
    <w:pPr>
      <w:spacing w:after="0" w:line="240" w:lineRule="auto"/>
      <w:jc w:val="both"/>
    </w:pPr>
    <w:rPr>
      <w:rFonts w:ascii="Book Antiqua" w:eastAsia="Times New Roman" w:hAnsi="Book Antiqua"/>
      <w:sz w:val="20"/>
      <w:szCs w:val="24"/>
    </w:rPr>
  </w:style>
  <w:style w:type="character" w:customStyle="1" w:styleId="BodyTextChar">
    <w:name w:val="Body Text Char"/>
    <w:link w:val="BodyText"/>
    <w:rsid w:val="00A55F80"/>
    <w:rPr>
      <w:rFonts w:ascii="Book Antiqua" w:eastAsia="Times New Roman" w:hAnsi="Book Antiqua" w:cs="Times New Roman"/>
      <w:sz w:val="20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55F8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55F80"/>
  </w:style>
  <w:style w:type="paragraph" w:styleId="PlainText">
    <w:name w:val="Plain Text"/>
    <w:basedOn w:val="Normal"/>
    <w:link w:val="PlainTextChar"/>
    <w:semiHidden/>
    <w:rsid w:val="00A55F80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link w:val="PlainText"/>
    <w:semiHidden/>
    <w:rsid w:val="00A55F80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311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1171"/>
  </w:style>
  <w:style w:type="paragraph" w:styleId="Footer">
    <w:name w:val="footer"/>
    <w:basedOn w:val="Normal"/>
    <w:link w:val="FooterChar"/>
    <w:uiPriority w:val="99"/>
    <w:unhideWhenUsed/>
    <w:rsid w:val="004311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1171"/>
  </w:style>
  <w:style w:type="character" w:styleId="Hyperlink">
    <w:name w:val="Hyperlink"/>
    <w:uiPriority w:val="99"/>
    <w:unhideWhenUsed/>
    <w:rsid w:val="00865F9D"/>
    <w:rPr>
      <w:color w:val="0000FF"/>
      <w:u w:val="single"/>
    </w:rPr>
  </w:style>
  <w:style w:type="table" w:styleId="TableGrid">
    <w:name w:val="Table Grid"/>
    <w:basedOn w:val="TableNormal"/>
    <w:uiPriority w:val="59"/>
    <w:rsid w:val="00024CE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A1530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A1530"/>
  </w:style>
  <w:style w:type="paragraph" w:customStyle="1" w:styleId="MediumGrid21">
    <w:name w:val="Medium Grid 21"/>
    <w:uiPriority w:val="1"/>
    <w:qFormat/>
    <w:rsid w:val="0041638F"/>
  </w:style>
  <w:style w:type="paragraph" w:styleId="BalloonText">
    <w:name w:val="Balloon Text"/>
    <w:basedOn w:val="Normal"/>
    <w:link w:val="BalloonTextChar"/>
    <w:uiPriority w:val="99"/>
    <w:semiHidden/>
    <w:unhideWhenUsed/>
    <w:rsid w:val="00485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8542C"/>
    <w:rPr>
      <w:rFonts w:ascii="Tahoma" w:hAnsi="Tahoma" w:cs="Tahoma"/>
      <w:sz w:val="16"/>
      <w:szCs w:val="16"/>
    </w:rPr>
  </w:style>
  <w:style w:type="character" w:styleId="Emphasis">
    <w:name w:val="Emphasis"/>
    <w:uiPriority w:val="20"/>
    <w:qFormat/>
    <w:rsid w:val="00157D5C"/>
    <w:rPr>
      <w:i/>
      <w:iCs/>
    </w:rPr>
  </w:style>
  <w:style w:type="paragraph" w:customStyle="1" w:styleId="resbullet">
    <w:name w:val="resbullet"/>
    <w:basedOn w:val="Normal"/>
    <w:rsid w:val="005D5BBF"/>
    <w:pPr>
      <w:spacing w:after="0" w:line="240" w:lineRule="auto"/>
      <w:ind w:left="475" w:hanging="187"/>
    </w:pPr>
    <w:rPr>
      <w:rFonts w:ascii="Times New Roman" w:eastAsia="Times New Roman" w:hAnsi="Times New Roman"/>
    </w:rPr>
  </w:style>
  <w:style w:type="paragraph" w:customStyle="1" w:styleId="MediumGrid22">
    <w:name w:val="Medium Grid 22"/>
    <w:uiPriority w:val="1"/>
    <w:qFormat/>
    <w:rsid w:val="00A70540"/>
    <w:rPr>
      <w:sz w:val="22"/>
      <w:szCs w:val="22"/>
    </w:rPr>
  </w:style>
  <w:style w:type="paragraph" w:customStyle="1" w:styleId="achievement">
    <w:name w:val="achievement"/>
    <w:basedOn w:val="Normal"/>
    <w:rsid w:val="00133A71"/>
    <w:pPr>
      <w:autoSpaceDE w:val="0"/>
      <w:autoSpaceDN w:val="0"/>
      <w:spacing w:after="60" w:line="216" w:lineRule="auto"/>
      <w:ind w:right="-360"/>
    </w:pPr>
    <w:rPr>
      <w:rFonts w:ascii="Times New Roman" w:eastAsia="Times New Roman" w:hAnsi="Times New Roman"/>
      <w:sz w:val="20"/>
      <w:szCs w:val="20"/>
    </w:rPr>
  </w:style>
  <w:style w:type="character" w:customStyle="1" w:styleId="content">
    <w:name w:val="content"/>
    <w:basedOn w:val="DefaultParagraphFont"/>
    <w:rsid w:val="008C2865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06B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806B4E"/>
    <w:rPr>
      <w:rFonts w:ascii="Courier New" w:eastAsia="Times New Roman" w:hAnsi="Courier New" w:cs="Courier New"/>
    </w:rPr>
  </w:style>
  <w:style w:type="character" w:styleId="UnresolvedMention">
    <w:name w:val="Unresolved Mention"/>
    <w:basedOn w:val="DefaultParagraphFont"/>
    <w:uiPriority w:val="99"/>
    <w:semiHidden/>
    <w:unhideWhenUsed/>
    <w:rsid w:val="00F703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0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5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4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7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nkedin.com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st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github.com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indy%20files\Resume2Hire\JMC%20Training\Cindy_Template%20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D:\cindy files\Resume2Hire\JMC Training\Cindy_Template 2.dot</Template>
  <TotalTime>2</TotalTime>
  <Pages>1</Pages>
  <Words>424</Words>
  <Characters>2901</Characters>
  <Application>Microsoft Office Word</Application>
  <DocSecurity>0</DocSecurity>
  <Lines>39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Michael; </Manager>
  <Company/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Michael; </dc:title>
  <dc:subject>Michael; </dc:subject>
  <dc:creator>Michael</dc:creator>
  <cp:keywords>Michael</cp:keywords>
  <cp:lastModifiedBy>Author</cp:lastModifiedBy>
  <cp:revision>3</cp:revision>
  <cp:lastPrinted>2025-12-05T23:25:00Z</cp:lastPrinted>
  <dcterms:created xsi:type="dcterms:W3CDTF">2026-03-14T13:58:00Z</dcterms:created>
  <dcterms:modified xsi:type="dcterms:W3CDTF">2026-03-14T13:58:00Z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838bab25-e283-4b7f-821a-82cce021c559</vt:lpwstr>
  </property>
</Properties>
</file>